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340" w:type="dxa"/>
        <w:tblInd w:w="-624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  <w:tblCaption w:val="Information om dokumentet"/>
        <w:tblDescription w:val="Innehåller ansvariga för innehållet, dokumenttyp, version och giltighetstid."/>
      </w:tblPr>
      <w:tblGrid>
        <w:gridCol w:w="3114"/>
        <w:gridCol w:w="4111"/>
        <w:gridCol w:w="1557"/>
        <w:gridCol w:w="1558"/>
      </w:tblGrid>
      <w:tr w:rsidR="00ED2A98" w14:paraId="5082F2C2" w14:textId="77777777" w:rsidTr="00F7583B">
        <w:trPr>
          <w:cantSplit/>
          <w:trHeight w:val="516"/>
        </w:trPr>
        <w:tc>
          <w:tcPr>
            <w:tcW w:w="3114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2044889952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B18B5BE" w14:textId="77777777" w:rsidR="008318A9" w:rsidRPr="00F6089D" w:rsidRDefault="0023305E" w:rsidP="00F7583B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Dokumenttyp</w:t>
                </w:r>
              </w:p>
            </w:sdtContent>
          </w:sdt>
          <w:sdt>
            <w:sdtPr>
              <w:rPr>
                <w:sz w:val="16"/>
                <w:szCs w:val="21"/>
              </w:rPr>
              <w:id w:val="-819812975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E012B63" w14:textId="77777777" w:rsidR="008318A9" w:rsidRPr="00F67F4D" w:rsidRDefault="0023305E" w:rsidP="00F7583B">
                <w:pPr>
                  <w:spacing w:after="0"/>
                  <w:rPr>
                    <w:sz w:val="16"/>
                    <w:szCs w:val="21"/>
                  </w:rPr>
                </w:pPr>
                <w:r w:rsidRPr="00567AA7">
                  <w:rPr>
                    <w:sz w:val="16"/>
                    <w:szCs w:val="21"/>
                  </w:rPr>
                  <w:t>Formulär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187798341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6DEA6E59" w14:textId="77777777" w:rsidR="008318A9" w:rsidRPr="00F6089D" w:rsidRDefault="0023305E" w:rsidP="00F7583B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Ansvarig verksamhet</w:t>
                </w:r>
              </w:p>
            </w:sdtContent>
          </w:sdt>
          <w:sdt>
            <w:sdtPr>
              <w:rPr>
                <w:sz w:val="16"/>
                <w:szCs w:val="21"/>
              </w:rPr>
              <w:id w:val="-2012663602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5983010" w14:textId="77777777" w:rsidR="008318A9" w:rsidRPr="00F6089D" w:rsidRDefault="0023305E" w:rsidP="00F7583B">
                <w:pPr>
                  <w:spacing w:after="0"/>
                </w:pPr>
                <w:r w:rsidRPr="00567AA7">
                  <w:rPr>
                    <w:sz w:val="16"/>
                    <w:szCs w:val="21"/>
                  </w:rPr>
                  <w:t>Smittskydd Värmland</w:t>
                </w:r>
              </w:p>
            </w:sdtContent>
          </w:sdt>
        </w:tc>
        <w:tc>
          <w:tcPr>
            <w:tcW w:w="1557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91073924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4A78A6A9" w14:textId="77777777" w:rsidR="008318A9" w:rsidRPr="00F6089D" w:rsidRDefault="0023305E" w:rsidP="0062164C">
                <w:pPr>
                  <w:pStyle w:val="xLedtext"/>
                  <w:spacing w:before="60"/>
                  <w:ind w:right="-22"/>
                  <w:rPr>
                    <w:rFonts w:cs="Arial"/>
                  </w:rPr>
                </w:pPr>
                <w:r>
                  <w:rPr>
                    <w:rFonts w:cs="Arial"/>
                  </w:rPr>
                  <w:t>Organisation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-24485359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119E7ADD" w14:textId="77777777" w:rsidR="008318A9" w:rsidRPr="00F6089D" w:rsidRDefault="0023305E" w:rsidP="0062164C">
                <w:pPr>
                  <w:pStyle w:val="xHead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Region Värmland</w:t>
                </w:r>
              </w:p>
            </w:sdtContent>
          </w:sdt>
        </w:tc>
        <w:tc>
          <w:tcPr>
            <w:tcW w:w="1558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1062008461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07DC1F1E" w14:textId="77777777" w:rsidR="008318A9" w:rsidRPr="00F6089D" w:rsidRDefault="0023305E" w:rsidP="0062164C">
                <w:pPr>
                  <w:pStyle w:val="xLedtext"/>
                  <w:spacing w:before="60"/>
                  <w:ind w:right="-22"/>
                  <w:rPr>
                    <w:rFonts w:cs="Arial"/>
                  </w:rPr>
                </w:pPr>
                <w:r>
                  <w:rPr>
                    <w:rFonts w:cs="Arial"/>
                  </w:rPr>
                  <w:t>Version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21"/>
              </w:rPr>
              <w:id w:val="1724175142"/>
              <w:lock w:val="sdtContentLocked"/>
              <w:placeholder>
                <w:docPart w:val="DD05B6A33A9C4A0A9F7E1D980FDC127E"/>
              </w:placeholder>
              <w:group/>
            </w:sdtPr>
            <w:sdtEndPr>
              <w:rPr>
                <w:szCs w:val="16"/>
              </w:rPr>
            </w:sdtEndPr>
            <w:sdtContent>
              <w:p w14:paraId="22A28988" w14:textId="77777777" w:rsidR="008318A9" w:rsidRPr="00F6089D" w:rsidRDefault="0023305E" w:rsidP="0062164C">
                <w:pPr>
                  <w:pStyle w:val="xHeader"/>
                  <w:ind w:right="-22"/>
                  <w:rPr>
                    <w:rFonts w:ascii="Arial" w:hAnsi="Arial" w:cs="Arial"/>
                  </w:rPr>
                </w:pPr>
                <w:r w:rsidRPr="001612E3">
                  <w:rPr>
                    <w:rFonts w:ascii="Arial" w:hAnsi="Arial" w:cs="Arial"/>
                    <w:sz w:val="16"/>
                    <w:szCs w:val="21"/>
                  </w:rPr>
                  <w:t>5</w:t>
                </w:r>
              </w:p>
            </w:sdtContent>
          </w:sdt>
        </w:tc>
      </w:tr>
      <w:tr w:rsidR="00ED2A98" w14:paraId="363AF229" w14:textId="77777777" w:rsidTr="0062164C">
        <w:trPr>
          <w:cantSplit/>
          <w:trHeight w:val="647"/>
        </w:trPr>
        <w:tc>
          <w:tcPr>
            <w:tcW w:w="3114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2112971582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4AA7D9D6" w14:textId="77777777" w:rsidR="008318A9" w:rsidRPr="00F6089D" w:rsidRDefault="0023305E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Dokumentägare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189404516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245CCD05" w14:textId="77777777" w:rsidR="008318A9" w:rsidRPr="008318A9" w:rsidRDefault="0023305E" w:rsidP="0062164C">
                <w:pPr>
                  <w:pStyle w:val="xHeader"/>
                  <w:rPr>
                    <w:rFonts w:ascii="Arial" w:hAnsi="Arial" w:cs="Arial"/>
                    <w:sz w:val="16"/>
                    <w:szCs w:val="16"/>
                  </w:rPr>
                </w:pPr>
                <w:r w:rsidRPr="008318A9">
                  <w:rPr>
                    <w:rFonts w:ascii="Arial" w:hAnsi="Arial" w:cs="Arial"/>
                    <w:sz w:val="16"/>
                    <w:szCs w:val="16"/>
                  </w:rPr>
                  <w:t>Hanna Brevik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71168993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17321056" w14:textId="77777777" w:rsidR="008318A9" w:rsidRPr="00F6089D" w:rsidRDefault="0023305E" w:rsidP="0062164C">
                <w:pPr>
                  <w:pStyle w:val="xHeader"/>
                  <w:tabs>
                    <w:tab w:val="left" w:pos="702"/>
                  </w:tabs>
                  <w:rPr>
                    <w:rFonts w:ascii="Arial" w:hAnsi="Arial" w:cs="Arial"/>
                  </w:rPr>
                </w:pPr>
                <w:r w:rsidRPr="008318A9">
                  <w:rPr>
                    <w:rFonts w:ascii="Arial" w:hAnsi="Arial" w:cs="Arial"/>
                    <w:sz w:val="16"/>
                    <w:szCs w:val="16"/>
                  </w:rPr>
                  <w:t>Hygiensjuksköterska</w:t>
                </w:r>
              </w:p>
            </w:sdtContent>
          </w:sdt>
        </w:tc>
        <w:tc>
          <w:tcPr>
            <w:tcW w:w="4111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1689714544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76A96CB6" w14:textId="77777777" w:rsidR="008318A9" w:rsidRPr="00F6089D" w:rsidRDefault="0023305E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>Fastställare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1631044558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CBC682B" w14:textId="77777777" w:rsidR="008318A9" w:rsidRPr="000557F8" w:rsidRDefault="0023305E" w:rsidP="0062164C">
                <w:pPr>
                  <w:pStyle w:val="xHeader"/>
                  <w:rPr>
                    <w:rFonts w:ascii="Arial" w:hAnsi="Arial" w:cs="Arial"/>
                    <w:sz w:val="16"/>
                    <w:szCs w:val="16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Anna Skogstam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-46520522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42F522BF" w14:textId="77777777" w:rsidR="008318A9" w:rsidRPr="00F6089D" w:rsidRDefault="0023305E" w:rsidP="0062164C">
                <w:pPr>
                  <w:pStyle w:val="xHeader"/>
                  <w:rPr>
                    <w:rFonts w:ascii="Arial" w:hAnsi="Arial" w:cs="Arial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Smittskyddsläkare</w:t>
                </w:r>
              </w:p>
            </w:sdtContent>
          </w:sdt>
        </w:tc>
        <w:tc>
          <w:tcPr>
            <w:tcW w:w="1557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-1465187615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5142CD28" w14:textId="77777777" w:rsidR="008318A9" w:rsidRPr="00F6089D" w:rsidRDefault="0023305E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 xml:space="preserve">Giltig </w:t>
                </w:r>
                <w:r>
                  <w:rPr>
                    <w:rFonts w:cs="Arial"/>
                  </w:rPr>
                  <w:t>fr</w:t>
                </w:r>
                <w:r w:rsidRPr="00F6089D">
                  <w:rPr>
                    <w:rFonts w:cs="Arial"/>
                  </w:rPr>
                  <w:t>.o.m.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399184108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0AC55439" w14:textId="77777777" w:rsidR="008318A9" w:rsidRPr="00F6089D" w:rsidRDefault="0023305E" w:rsidP="0062164C">
                <w:pPr>
                  <w:pStyle w:val="xHeader"/>
                  <w:rPr>
                    <w:rFonts w:ascii="Arial" w:hAnsi="Arial" w:cs="Arial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2026-01-19</w:t>
                </w:r>
              </w:p>
            </w:sdtContent>
          </w:sdt>
        </w:tc>
        <w:tc>
          <w:tcPr>
            <w:tcW w:w="1558" w:type="dxa"/>
            <w:tcBorders>
              <w:top w:val="single" w:sz="4" w:space="0" w:color="auto"/>
            </w:tcBorders>
          </w:tcPr>
          <w:sdt>
            <w:sdtPr>
              <w:rPr>
                <w:rFonts w:cs="Arial"/>
              </w:rPr>
              <w:id w:val="1535077100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4F3CB645" w14:textId="77777777" w:rsidR="008318A9" w:rsidRPr="00F6089D" w:rsidRDefault="0023305E" w:rsidP="0062164C">
                <w:pPr>
                  <w:pStyle w:val="xLedtext"/>
                  <w:spacing w:before="60"/>
                  <w:rPr>
                    <w:rFonts w:cs="Arial"/>
                  </w:rPr>
                </w:pPr>
                <w:r w:rsidRPr="00F6089D">
                  <w:rPr>
                    <w:rFonts w:cs="Arial"/>
                  </w:rPr>
                  <w:t xml:space="preserve">Giltig </w:t>
                </w:r>
                <w:r>
                  <w:rPr>
                    <w:rFonts w:cs="Arial"/>
                  </w:rPr>
                  <w:t>t</w:t>
                </w:r>
                <w:r w:rsidRPr="00F6089D">
                  <w:rPr>
                    <w:rFonts w:cs="Arial"/>
                  </w:rPr>
                  <w:t>.o.m.</w:t>
                </w:r>
              </w:p>
            </w:sdtContent>
          </w:sdt>
          <w:sdt>
            <w:sdtPr>
              <w:rPr>
                <w:rFonts w:ascii="Arial" w:hAnsi="Arial" w:cs="Arial"/>
                <w:sz w:val="16"/>
                <w:szCs w:val="16"/>
              </w:rPr>
              <w:id w:val="684095547"/>
              <w:lock w:val="sdtContentLocked"/>
              <w:placeholder>
                <w:docPart w:val="DD05B6A33A9C4A0A9F7E1D980FDC127E"/>
              </w:placeholder>
              <w:group/>
            </w:sdtPr>
            <w:sdtEndPr/>
            <w:sdtContent>
              <w:p w14:paraId="67294B4F" w14:textId="77777777" w:rsidR="008318A9" w:rsidRPr="00F6089D" w:rsidRDefault="0023305E" w:rsidP="0062164C">
                <w:pPr>
                  <w:pStyle w:val="xHeader"/>
                  <w:ind w:right="-22"/>
                  <w:rPr>
                    <w:rFonts w:ascii="Arial" w:hAnsi="Arial" w:cs="Arial"/>
                  </w:rPr>
                </w:pPr>
                <w:r w:rsidRPr="000557F8">
                  <w:rPr>
                    <w:rFonts w:ascii="Arial" w:hAnsi="Arial" w:cs="Arial"/>
                    <w:sz w:val="16"/>
                    <w:szCs w:val="16"/>
                  </w:rPr>
                  <w:t>2028-01-19</w:t>
                </w:r>
              </w:p>
            </w:sdtContent>
          </w:sdt>
        </w:tc>
      </w:tr>
    </w:tbl>
    <w:sdt>
      <w:sdtPr>
        <w:id w:val="-52776954"/>
        <w:lock w:val="sdtContentLocked"/>
        <w:placeholder>
          <w:docPart w:val="DD05B6A33A9C4A0A9F7E1D980FDC127E"/>
        </w:placeholder>
        <w:group/>
      </w:sdtPr>
      <w:sdtEndPr/>
      <w:sdtContent>
        <w:p w14:paraId="0E68EE48" w14:textId="77777777" w:rsidR="00731882" w:rsidRPr="004A736C" w:rsidRDefault="0023305E" w:rsidP="0054123D">
          <w:pPr>
            <w:pStyle w:val="Rubrik"/>
          </w:pPr>
          <w:r w:rsidRPr="004A736C">
            <w:t>Hygienrond - Protokoll för operationsverksamhet</w:t>
          </w:r>
        </w:p>
      </w:sdtContent>
    </w:sdt>
    <w:p w14:paraId="6A89FC65" w14:textId="77777777" w:rsidR="00EB4831" w:rsidRDefault="0023305E" w:rsidP="00413E94">
      <w:sdt>
        <w:sdtPr>
          <w:rPr>
            <w:b/>
          </w:rPr>
          <w:id w:val="142317504"/>
          <w:lock w:val="sdtContentLocked"/>
          <w:placeholder>
            <w:docPart w:val="DD05B6A33A9C4A0A9F7E1D980FDC127E"/>
          </w:placeholder>
          <w:group/>
        </w:sdtPr>
        <w:sdtEndPr/>
        <w:sdtContent>
          <w:r w:rsidR="001D6910" w:rsidRPr="006E7875">
            <w:rPr>
              <w:b/>
            </w:rPr>
            <w:t>Gäller för:</w:t>
          </w:r>
        </w:sdtContent>
      </w:sdt>
      <w:r w:rsidR="00B811E7" w:rsidRPr="00B811E7">
        <w:rPr>
          <w:bCs/>
        </w:rPr>
        <w:t xml:space="preserve"> </w:t>
      </w:r>
      <w:sdt>
        <w:sdtPr>
          <w:id w:val="957066887"/>
          <w:lock w:val="sdtContentLocked"/>
          <w:placeholder>
            <w:docPart w:val="DD05B6A33A9C4A0A9F7E1D980FDC127E"/>
          </w:placeholder>
          <w:group/>
        </w:sdtPr>
        <w:sdtEndPr/>
        <w:sdtContent>
          <w:r w:rsidR="006E7875">
            <w:t>Hälso- och sjukvård</w:t>
          </w:r>
        </w:sdtContent>
      </w:sdt>
      <w:r w:rsidR="00B811E7">
        <w:t xml:space="preserve"> </w:t>
      </w:r>
      <w:sdt>
        <w:sdtPr>
          <w:id w:val="-1926409910"/>
          <w:lock w:val="sdtContentLocked"/>
          <w:placeholder>
            <w:docPart w:val="DD05B6A33A9C4A0A9F7E1D980FDC127E"/>
          </w:placeholder>
          <w:group/>
        </w:sdtPr>
        <w:sdtEndPr/>
        <w:sdtContent/>
      </w:sdt>
    </w:p>
    <w:tbl>
      <w:tblPr>
        <w:tblStyle w:val="Ljuslista-dekorfrg11"/>
        <w:tblW w:w="9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265"/>
        <w:gridCol w:w="1658"/>
        <w:gridCol w:w="4283"/>
      </w:tblGrid>
      <w:tr w:rsidR="00ED2A98" w14:paraId="1ED60E0A" w14:textId="77777777" w:rsidTr="00ED2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4AA4B064" w14:textId="77777777" w:rsidR="00A64378" w:rsidRPr="00D82DEA" w:rsidRDefault="0023305E" w:rsidP="00CE1A3A">
            <w:pPr>
              <w:pStyle w:val="Rubrik1"/>
              <w:spacing w:before="0"/>
              <w:ind w:left="426"/>
            </w:pPr>
            <w:bookmarkStart w:id="0" w:name="_Toc256000000"/>
            <w:bookmarkStart w:id="1" w:name="_Toc351553372"/>
            <w:bookmarkStart w:id="2" w:name="_Toc369246248"/>
            <w:bookmarkStart w:id="3" w:name="_Toc369592559"/>
            <w:bookmarkStart w:id="4" w:name="_Toc369595947"/>
            <w:bookmarkStart w:id="5" w:name="_Toc381012581"/>
            <w:bookmarkStart w:id="6" w:name="_Toc381023598"/>
            <w:bookmarkStart w:id="7" w:name="_Toc381024129"/>
            <w:bookmarkStart w:id="8" w:name="_Toc381086201"/>
            <w:bookmarkStart w:id="9" w:name="_Toc381088244"/>
            <w:bookmarkStart w:id="10" w:name="_Toc381090136"/>
            <w:bookmarkStart w:id="11" w:name="_Toc381091752"/>
            <w:bookmarkStart w:id="12" w:name="_Toc381095399"/>
            <w:bookmarkStart w:id="13" w:name="_Toc381096476"/>
            <w:bookmarkStart w:id="14" w:name="_Toc381097135"/>
            <w:bookmarkStart w:id="15" w:name="_Toc381100201"/>
            <w:bookmarkStart w:id="16" w:name="_Toc381173870"/>
            <w:bookmarkStart w:id="17" w:name="_Toc381368601"/>
            <w:bookmarkStart w:id="18" w:name="_Toc381369362"/>
            <w:bookmarkStart w:id="19" w:name="_Toc381868468"/>
            <w:bookmarkStart w:id="20" w:name="_Toc414285491"/>
            <w:bookmarkStart w:id="21" w:name="_Toc414286069"/>
            <w:bookmarkStart w:id="22" w:name="_Toc414287419"/>
            <w:bookmarkStart w:id="23" w:name="_Toc414287885"/>
            <w:bookmarkStart w:id="24" w:name="_Toc414343813"/>
            <w:bookmarkStart w:id="25" w:name="_Toc420393673"/>
            <w:bookmarkStart w:id="26" w:name="_Toc420394165"/>
            <w:bookmarkStart w:id="27" w:name="_Toc493859905"/>
            <w:bookmarkStart w:id="28" w:name="_Hlk108687521"/>
            <w:r w:rsidRPr="00D82DEA">
              <w:t>Specialitet och enhet:</w:t>
            </w:r>
            <w:bookmarkEnd w:id="0"/>
            <w:r w:rsidRPr="00D82DEA">
              <w:t xml:space="preserve"> </w:t>
            </w:r>
          </w:p>
          <w:p w14:paraId="2B0FD647" w14:textId="77777777" w:rsidR="00A64378" w:rsidRDefault="00A64378" w:rsidP="00CE1A3A">
            <w:pPr>
              <w:ind w:left="426"/>
            </w:pPr>
          </w:p>
        </w:tc>
        <w:tc>
          <w:tcPr>
            <w:tcW w:w="7206" w:type="dxa"/>
            <w:gridSpan w:val="3"/>
          </w:tcPr>
          <w:p w14:paraId="199C357E" w14:textId="77777777" w:rsidR="00A64378" w:rsidRDefault="00A64378" w:rsidP="00CE1A3A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8BCD221" w14:textId="77777777" w:rsidR="00A64378" w:rsidRPr="0098715A" w:rsidRDefault="0023305E" w:rsidP="00CE1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ED2A98" w14:paraId="3A9A2FB3" w14:textId="77777777" w:rsidTr="00ED2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E54524" w14:textId="77777777" w:rsidR="00A64378" w:rsidRPr="00A64378" w:rsidRDefault="0023305E" w:rsidP="00A64378">
            <w:pPr>
              <w:spacing w:after="0"/>
              <w:ind w:left="426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Cs w:val="0"/>
              </w:rPr>
              <w:t>Hygienrond</w:t>
            </w:r>
          </w:p>
        </w:tc>
      </w:tr>
      <w:tr w:rsidR="00ED2A98" w14:paraId="51DE23CB" w14:textId="77777777" w:rsidTr="00ED2A98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4824B3A7" w14:textId="77777777" w:rsidR="00A64378" w:rsidRPr="00A64378" w:rsidRDefault="0023305E" w:rsidP="00A64378">
            <w:pPr>
              <w:spacing w:after="0"/>
              <w:ind w:left="426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 w:val="0"/>
              </w:rPr>
              <w:t>Datum:</w:t>
            </w:r>
          </w:p>
        </w:tc>
        <w:tc>
          <w:tcPr>
            <w:tcW w:w="1265" w:type="dxa"/>
          </w:tcPr>
          <w:p w14:paraId="430CEE67" w14:textId="77777777" w:rsidR="00A64378" w:rsidRPr="00A64378" w:rsidRDefault="0023305E" w:rsidP="00A643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u w:val="single"/>
              </w:rPr>
            </w:pPr>
            <w:r w:rsidRPr="00A64378"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64378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Pr="00A64378">
              <w:rPr>
                <w:rFonts w:cstheme="minorHAnsi"/>
                <w:bCs/>
                <w:u w:val="single"/>
              </w:rPr>
            </w:r>
            <w:r w:rsidRPr="00A64378">
              <w:rPr>
                <w:rFonts w:cstheme="minorHAnsi"/>
                <w:bCs/>
                <w:u w:val="single"/>
              </w:rPr>
              <w:fldChar w:fldCharType="separate"/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658" w:type="dxa"/>
          </w:tcPr>
          <w:p w14:paraId="6222AC00" w14:textId="77777777" w:rsidR="00A64378" w:rsidRPr="00A64378" w:rsidRDefault="0023305E" w:rsidP="00A64378">
            <w:pPr>
              <w:spacing w:after="0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A64378">
              <w:rPr>
                <w:rFonts w:asciiTheme="minorHAnsi" w:hAnsiTheme="minorHAnsi"/>
                <w:bCs/>
              </w:rPr>
              <w:t>Deltagare:</w:t>
            </w:r>
          </w:p>
        </w:tc>
        <w:tc>
          <w:tcPr>
            <w:tcW w:w="4283" w:type="dxa"/>
          </w:tcPr>
          <w:p w14:paraId="672D59E2" w14:textId="77777777" w:rsidR="00A64378" w:rsidRPr="00A64378" w:rsidRDefault="0023305E" w:rsidP="00A643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u w:val="single"/>
              </w:rPr>
            </w:pPr>
            <w:r w:rsidRPr="00A64378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64378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Pr="00A64378">
              <w:rPr>
                <w:rFonts w:cstheme="minorHAnsi"/>
                <w:bCs/>
                <w:u w:val="single"/>
              </w:rPr>
            </w:r>
            <w:r w:rsidRPr="00A64378">
              <w:rPr>
                <w:rFonts w:cstheme="minorHAnsi"/>
                <w:bCs/>
                <w:u w:val="single"/>
              </w:rPr>
              <w:fldChar w:fldCharType="separate"/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ED2A98" w14:paraId="4B6DCBC0" w14:textId="77777777" w:rsidTr="00ED2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1003C7" w14:textId="77777777" w:rsidR="00A64378" w:rsidRPr="00A64378" w:rsidRDefault="0023305E" w:rsidP="00A64378">
            <w:pPr>
              <w:spacing w:after="0"/>
              <w:ind w:left="426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Cs w:val="0"/>
              </w:rPr>
              <w:t>Uppföljande hygienrond med Smittskydd Värmland</w:t>
            </w:r>
          </w:p>
        </w:tc>
      </w:tr>
      <w:tr w:rsidR="00ED2A98" w14:paraId="1652A1E0" w14:textId="77777777" w:rsidTr="00ED2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4E2E5226" w14:textId="77777777" w:rsidR="00A64378" w:rsidRPr="00A64378" w:rsidRDefault="0023305E" w:rsidP="00A64378">
            <w:pPr>
              <w:spacing w:after="0"/>
              <w:ind w:left="426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 w:val="0"/>
              </w:rPr>
              <w:t>Datum:</w:t>
            </w:r>
          </w:p>
        </w:tc>
        <w:tc>
          <w:tcPr>
            <w:tcW w:w="1265" w:type="dxa"/>
          </w:tcPr>
          <w:p w14:paraId="62126DFE" w14:textId="77777777" w:rsidR="00A64378" w:rsidRPr="00A64378" w:rsidRDefault="0023305E" w:rsidP="00A643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A64378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64378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Pr="00A64378">
              <w:rPr>
                <w:rFonts w:cstheme="minorHAnsi"/>
                <w:bCs/>
                <w:u w:val="single"/>
              </w:rPr>
            </w:r>
            <w:r w:rsidRPr="00A64378">
              <w:rPr>
                <w:rFonts w:cstheme="minorHAnsi"/>
                <w:bCs/>
                <w:u w:val="single"/>
              </w:rPr>
              <w:fldChar w:fldCharType="separate"/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658" w:type="dxa"/>
          </w:tcPr>
          <w:p w14:paraId="7812A294" w14:textId="77777777" w:rsidR="00A64378" w:rsidRPr="00A64378" w:rsidRDefault="0023305E" w:rsidP="00A64378">
            <w:pPr>
              <w:spacing w:after="0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</w:rPr>
            </w:pPr>
            <w:r w:rsidRPr="00A64378">
              <w:rPr>
                <w:rFonts w:asciiTheme="minorHAnsi" w:hAnsiTheme="minorHAnsi"/>
                <w:bCs/>
              </w:rPr>
              <w:t>Deltagare:</w:t>
            </w:r>
          </w:p>
        </w:tc>
        <w:tc>
          <w:tcPr>
            <w:tcW w:w="4283" w:type="dxa"/>
          </w:tcPr>
          <w:p w14:paraId="7DF40AE3" w14:textId="77777777" w:rsidR="00A64378" w:rsidRPr="00A64378" w:rsidRDefault="0023305E" w:rsidP="00A643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A64378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64378">
              <w:rPr>
                <w:rFonts w:asciiTheme="minorHAnsi" w:hAnsiTheme="minorHAnsi" w:cstheme="minorHAnsi"/>
                <w:bCs/>
                <w:u w:val="single"/>
              </w:rPr>
              <w:instrText xml:space="preserve"> FORMTEXT </w:instrText>
            </w:r>
            <w:r w:rsidRPr="00A64378">
              <w:rPr>
                <w:rFonts w:cstheme="minorHAnsi"/>
                <w:bCs/>
                <w:u w:val="single"/>
              </w:rPr>
            </w:r>
            <w:r w:rsidRPr="00A64378">
              <w:rPr>
                <w:rFonts w:cstheme="minorHAnsi"/>
                <w:bCs/>
                <w:u w:val="single"/>
              </w:rPr>
              <w:fldChar w:fldCharType="separate"/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asciiTheme="minorHAnsi" w:hAnsiTheme="minorHAnsi" w:cstheme="minorHAnsi"/>
                <w:bCs/>
                <w:noProof/>
                <w:u w:val="single"/>
              </w:rPr>
              <w:t> </w:t>
            </w:r>
            <w:r w:rsidRPr="00A64378">
              <w:rPr>
                <w:rFonts w:cstheme="minorHAnsi"/>
                <w:bCs/>
                <w:u w:val="single"/>
              </w:rPr>
              <w:fldChar w:fldCharType="end"/>
            </w:r>
            <w:r w:rsidRPr="00A64378">
              <w:rPr>
                <w:rFonts w:cstheme="minorHAnsi"/>
                <w:bCs/>
                <w:u w:val="single"/>
              </w:rPr>
              <w:br/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tbl>
    <w:p w14:paraId="7B18C824" w14:textId="77777777" w:rsidR="00A64378" w:rsidRPr="00BC6533" w:rsidRDefault="00A64378" w:rsidP="00A64378">
      <w:pPr>
        <w:pStyle w:val="Rubrik1"/>
        <w:spacing w:before="0"/>
        <w:ind w:left="426"/>
        <w:rPr>
          <w:b w:val="0"/>
          <w:bCs w:val="0"/>
          <w:color w:val="FFFFFF" w:themeColor="background1"/>
          <w:sz w:val="2"/>
          <w:szCs w:val="2"/>
          <w:lang w:eastAsia="sv-SE"/>
        </w:rPr>
      </w:pPr>
    </w:p>
    <w:tbl>
      <w:tblPr>
        <w:tblStyle w:val="Ljuslista-dekorfrg11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3C68" w:themeColor="accent1"/>
        </w:tblBorders>
        <w:tblLook w:val="04A0" w:firstRow="1" w:lastRow="0" w:firstColumn="1" w:lastColumn="0" w:noHBand="0" w:noVBand="1"/>
      </w:tblPr>
      <w:tblGrid>
        <w:gridCol w:w="6506"/>
        <w:gridCol w:w="2545"/>
      </w:tblGrid>
      <w:tr w:rsidR="00ED2A98" w14:paraId="28D965A2" w14:textId="77777777" w:rsidTr="00ED2A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00C30F02" w14:textId="77777777" w:rsidR="00A64378" w:rsidRPr="007C69AD" w:rsidRDefault="0023305E" w:rsidP="00A64378">
            <w:pPr>
              <w:spacing w:after="0"/>
              <w:ind w:left="447"/>
              <w:rPr>
                <w:rFonts w:ascii="Arial" w:hAnsi="Arial" w:cs="Arial"/>
                <w:sz w:val="22"/>
                <w:szCs w:val="22"/>
              </w:rPr>
            </w:pPr>
            <w:r w:rsidRPr="007C69A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Enhetens utformning:</w:t>
            </w:r>
          </w:p>
        </w:tc>
        <w:tc>
          <w:tcPr>
            <w:tcW w:w="2702" w:type="dxa"/>
          </w:tcPr>
          <w:p w14:paraId="56237201" w14:textId="77777777" w:rsidR="00A64378" w:rsidRPr="00AE439B" w:rsidRDefault="00A64378" w:rsidP="00CE1A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2A98" w14:paraId="15271B85" w14:textId="77777777" w:rsidTr="00ED2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71CD1EB" w14:textId="77777777" w:rsidR="00A64378" w:rsidRPr="00A64378" w:rsidRDefault="0023305E" w:rsidP="00A64378">
            <w:pPr>
              <w:spacing w:after="0"/>
              <w:ind w:left="447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 w:val="0"/>
              </w:rPr>
              <w:t xml:space="preserve">Antal operationsrum:   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7ADE495" w14:textId="77777777" w:rsidR="00A64378" w:rsidRPr="00AE439B" w:rsidRDefault="0023305E" w:rsidP="00A643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Behandlingsrum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bookmarkStart w:id="29" w:name="Behandlingsrum"/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  <w:bookmarkEnd w:id="29"/>
          </w:p>
        </w:tc>
      </w:tr>
      <w:tr w:rsidR="00ED2A98" w14:paraId="5D88DA96" w14:textId="77777777" w:rsidTr="00ED2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18578CAB" w14:textId="77777777" w:rsidR="00A64378" w:rsidRPr="00A64378" w:rsidRDefault="0023305E" w:rsidP="00A64378">
            <w:pPr>
              <w:spacing w:after="0"/>
              <w:ind w:left="447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 w:val="0"/>
              </w:rPr>
              <w:t>Antal vårdplatser UVA:</w:t>
            </w:r>
          </w:p>
        </w:tc>
        <w:tc>
          <w:tcPr>
            <w:tcW w:w="2702" w:type="dxa"/>
          </w:tcPr>
          <w:p w14:paraId="71BC3D4E" w14:textId="77777777" w:rsidR="00A64378" w:rsidRPr="00AE439B" w:rsidRDefault="0023305E" w:rsidP="00A643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</w:ddList>
                </w:ffData>
              </w:fldChar>
            </w:r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</w:p>
        </w:tc>
      </w:tr>
      <w:tr w:rsidR="00ED2A98" w14:paraId="74FE1806" w14:textId="77777777" w:rsidTr="00ED2A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6369311" w14:textId="77777777" w:rsidR="00A64378" w:rsidRPr="00A64378" w:rsidRDefault="0023305E" w:rsidP="00A64378">
            <w:pPr>
              <w:spacing w:after="0"/>
              <w:ind w:left="447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 w:val="0"/>
              </w:rPr>
              <w:t>Antal vårdplatser med sluss UVA?</w:t>
            </w:r>
          </w:p>
        </w:tc>
        <w:tc>
          <w:tcPr>
            <w:tcW w:w="270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B4E690" w14:textId="77777777" w:rsidR="00A64378" w:rsidRPr="00AE439B" w:rsidRDefault="0023305E" w:rsidP="00A6437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</w:p>
        </w:tc>
      </w:tr>
      <w:tr w:rsidR="00ED2A98" w14:paraId="7F30EB87" w14:textId="77777777" w:rsidTr="00ED2A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5" w:type="dxa"/>
          </w:tcPr>
          <w:p w14:paraId="52EC85BB" w14:textId="77777777" w:rsidR="00A64378" w:rsidRPr="00A64378" w:rsidRDefault="0023305E" w:rsidP="00A64378">
            <w:pPr>
              <w:spacing w:after="0"/>
              <w:ind w:left="447"/>
              <w:rPr>
                <w:rFonts w:asciiTheme="minorHAnsi" w:hAnsiTheme="minorHAnsi"/>
              </w:rPr>
            </w:pPr>
            <w:r w:rsidRPr="00A64378">
              <w:rPr>
                <w:rFonts w:asciiTheme="minorHAnsi" w:hAnsiTheme="minorHAnsi"/>
                <w:b w:val="0"/>
              </w:rPr>
              <w:t>Antal patienttoaletter:</w:t>
            </w:r>
          </w:p>
        </w:tc>
        <w:tc>
          <w:tcPr>
            <w:tcW w:w="2702" w:type="dxa"/>
          </w:tcPr>
          <w:p w14:paraId="56D331F8" w14:textId="77777777" w:rsidR="00A64378" w:rsidRPr="00AE439B" w:rsidRDefault="0023305E" w:rsidP="00A6437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E439B">
              <w:fldChar w:fldCharType="begin">
                <w:ffData>
                  <w:name w:val="Listruta1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0" w:name="Listruta1"/>
            <w:r w:rsidRPr="00AE439B">
              <w:rPr>
                <w:rFonts w:asciiTheme="minorHAnsi" w:hAnsiTheme="minorHAnsi"/>
                <w:sz w:val="22"/>
                <w:szCs w:val="22"/>
              </w:rPr>
              <w:instrText xml:space="preserve"> FORMDROPDOWN </w:instrText>
            </w:r>
            <w:r w:rsidRPr="00AE439B">
              <w:fldChar w:fldCharType="separate"/>
            </w:r>
            <w:r w:rsidRPr="00AE439B">
              <w:fldChar w:fldCharType="end"/>
            </w:r>
            <w:bookmarkEnd w:id="30"/>
          </w:p>
        </w:tc>
      </w:tr>
    </w:tbl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067840899"/>
        <w:docPartObj>
          <w:docPartGallery w:val="Table of Contents"/>
          <w:docPartUnique/>
        </w:docPartObj>
      </w:sdtPr>
      <w:sdtEndPr>
        <w:rPr>
          <w:rFonts w:asciiTheme="majorHAnsi" w:hAnsiTheme="majorHAnsi" w:cs="Times New Roman"/>
          <w:b/>
          <w:bCs/>
          <w:sz w:val="20"/>
          <w:szCs w:val="20"/>
        </w:rPr>
      </w:sdtEndPr>
      <w:sdtContent>
        <w:p w14:paraId="12C8A497" w14:textId="77777777" w:rsidR="00A64378" w:rsidRDefault="0023305E" w:rsidP="00A64378">
          <w:pPr>
            <w:pStyle w:val="Innehllsfrteckningsrubrik"/>
          </w:pPr>
          <w:r>
            <w:t>Innehållsförteckning</w:t>
          </w:r>
        </w:p>
        <w:p w14:paraId="365EE2CA" w14:textId="77777777" w:rsidR="00ED2A98" w:rsidRDefault="0023305E">
          <w:pPr>
            <w:pStyle w:val="Innehll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56000000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12F201E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nk"/>
              </w:rPr>
              <w:t>1.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7F01CB4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nk"/>
              </w:rPr>
              <w:t>2.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1189FE55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nk"/>
              </w:rPr>
              <w:t>3.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75EECDA8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nk"/>
              </w:rPr>
              <w:t>4.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Operationsrum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65548A82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nk"/>
              </w:rPr>
              <w:t>5.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Uppdukningsrum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7528D64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nk"/>
              </w:rPr>
              <w:t>6.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Förberedelserum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507324F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nk"/>
              </w:rPr>
              <w:t>7.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Uppvakningsrum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021D9A3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nk"/>
              </w:rPr>
              <w:t>8.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Sterilförråd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5DA7335B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nk"/>
              </w:rPr>
              <w:t>9.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Sköljrum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26A0EAF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nk"/>
              </w:rPr>
              <w:t>10.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Tvättstuga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9C24D9A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nk"/>
              </w:rPr>
              <w:t>11.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Tvättförråd/Allmänförråd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E27FADD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nk"/>
              </w:rPr>
              <w:t>12.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3ECFDC08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nk"/>
              </w:rPr>
              <w:t>13.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47390063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nk"/>
              </w:rPr>
              <w:t>14.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Portabel utrustning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70D0BBDD" w14:textId="77777777" w:rsidR="00ED2A98" w:rsidRDefault="0023305E">
          <w:pPr>
            <w:pStyle w:val="Innehll1"/>
            <w:tabs>
              <w:tab w:val="left" w:pos="51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nk"/>
              </w:rPr>
              <w:t>15.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9573F0">
              <w:rPr>
                <w:rStyle w:val="Hyperlnk"/>
              </w:rPr>
              <w:t>Vårdrutiner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2C40EB0" w14:textId="77777777" w:rsidR="00ED2A98" w:rsidRDefault="0023305E">
          <w:pPr>
            <w:pStyle w:val="Innehll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>
              <w:rPr>
                <w:rStyle w:val="Hyperlnk"/>
              </w:rPr>
              <w:t>Hygienrond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14:paraId="06744417" w14:textId="77777777" w:rsidR="00A64378" w:rsidRPr="00A64378" w:rsidRDefault="0023305E" w:rsidP="00A64378">
          <w:pPr>
            <w:pStyle w:val="Innehll1"/>
            <w:rPr>
              <w:b w:val="0"/>
              <w:bCs/>
            </w:rPr>
          </w:pPr>
          <w:r>
            <w:rPr>
              <w:b w:val="0"/>
              <w:bCs/>
            </w:rPr>
            <w:fldChar w:fldCharType="end"/>
          </w:r>
        </w:p>
      </w:sdtContent>
    </w:sdt>
    <w:p w14:paraId="3564EB24" w14:textId="77777777" w:rsidR="00A64378" w:rsidRDefault="00A64378" w:rsidP="00A64378">
      <w:bookmarkStart w:id="31" w:name="Organisation"/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37"/>
        <w:gridCol w:w="33"/>
        <w:gridCol w:w="122"/>
        <w:gridCol w:w="20"/>
        <w:gridCol w:w="552"/>
        <w:gridCol w:w="17"/>
        <w:gridCol w:w="262"/>
        <w:gridCol w:w="1580"/>
        <w:gridCol w:w="112"/>
        <w:gridCol w:w="143"/>
        <w:gridCol w:w="1452"/>
      </w:tblGrid>
      <w:tr w:rsidR="00ED2A98" w14:paraId="4B0BC1BA" w14:textId="77777777" w:rsidTr="00CE1A3A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B9D942C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before="0" w:after="0"/>
            </w:pPr>
            <w:bookmarkStart w:id="32" w:name="_Toc256000002"/>
            <w:bookmarkStart w:id="33" w:name="_Toc2174179"/>
            <w:r w:rsidRPr="009573F0">
              <w:t>Organisation</w:t>
            </w:r>
            <w:bookmarkEnd w:id="32"/>
            <w:bookmarkEnd w:id="31"/>
            <w:bookmarkEnd w:id="33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74A62DA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2BBF439A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3912ED4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3BE6A95" w14:textId="77777777" w:rsidR="00A64378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7CFE9C24" w14:textId="77777777" w:rsidTr="00CE1A3A">
        <w:tc>
          <w:tcPr>
            <w:tcW w:w="481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D13D01E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C23D6AF" w14:textId="77777777" w:rsidR="00A64378" w:rsidRPr="00F31BE0" w:rsidRDefault="0023305E" w:rsidP="00CE1A3A">
            <w:r w:rsidRPr="00F31BE0">
              <w:t>Ja</w:t>
            </w:r>
          </w:p>
        </w:tc>
        <w:tc>
          <w:tcPr>
            <w:tcW w:w="711" w:type="dxa"/>
            <w:gridSpan w:val="4"/>
            <w:tcBorders>
              <w:top w:val="nil"/>
            </w:tcBorders>
            <w:shd w:val="clear" w:color="auto" w:fill="FFFFFF" w:themeFill="background1"/>
          </w:tcPr>
          <w:p w14:paraId="25EFAB80" w14:textId="77777777" w:rsidR="00A64378" w:rsidRPr="00F31BE0" w:rsidRDefault="0023305E" w:rsidP="00CE1A3A"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7693229E" w14:textId="77777777" w:rsidR="00A64378" w:rsidRPr="00F31BE0" w:rsidRDefault="0023305E" w:rsidP="00CE1A3A"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05A3EE6E" w14:textId="77777777" w:rsidR="00A64378" w:rsidRPr="00F31BE0" w:rsidRDefault="0023305E" w:rsidP="00CE1A3A">
            <w:r w:rsidRPr="00F31BE0">
              <w:t>Inte aktuellt</w:t>
            </w:r>
          </w:p>
        </w:tc>
      </w:tr>
      <w:tr w:rsidR="00ED2A98" w14:paraId="6980CBC4" w14:textId="77777777" w:rsidTr="00CE1A3A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EB91B65" w14:textId="77777777" w:rsidR="00A64378" w:rsidRPr="00A64378" w:rsidRDefault="0023305E" w:rsidP="00217A06">
            <w:pPr>
              <w:pStyle w:val="Numreradlista1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Ingår genomgång av basala hygienrutiner och klädregler i introduktionsprogram för all ny 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2E5CD78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3AC4DD6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2D6DF12A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14:paraId="6DC995B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F22C182" w14:textId="77777777" w:rsidTr="00CE1A3A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D161305" w14:textId="77777777" w:rsidR="00A64378" w:rsidRPr="00A64378" w:rsidRDefault="0023305E" w:rsidP="00217A06">
            <w:pPr>
              <w:pStyle w:val="Numreradlista1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Finns på enheten medarbetare med ansvars-område </w:t>
            </w:r>
            <w:r w:rsidRPr="00A64378">
              <w:rPr>
                <w:i/>
                <w:sz w:val="20"/>
                <w:szCs w:val="20"/>
              </w:rPr>
              <w:t>vårdhygien</w:t>
            </w:r>
            <w:r w:rsidRPr="00A64378">
              <w:rPr>
                <w:sz w:val="20"/>
                <w:szCs w:val="20"/>
              </w:rPr>
              <w:t>, t.ex. hygienombud?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2E4611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E6E552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9C574C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71F198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6CA2829" w14:textId="77777777" w:rsidTr="00CE1A3A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6668EE" w14:textId="77777777" w:rsidR="00A64378" w:rsidRPr="00A64378" w:rsidRDefault="0023305E" w:rsidP="00217A06">
            <w:pPr>
              <w:pStyle w:val="Numreradlista1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</w:rPr>
            </w:pPr>
            <w:bookmarkStart w:id="34" w:name="_Hlk2174245"/>
            <w:r w:rsidRPr="00A64378">
              <w:rPr>
                <w:sz w:val="20"/>
                <w:szCs w:val="20"/>
              </w:rPr>
              <w:t>Diskuteras regelbundet hygienfrågor på ett systematiskt sätt, t.ex.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AD417A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9B329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EF853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D5A28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4DA421B" w14:textId="77777777" w:rsidTr="00CE1A3A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73690F" w14:textId="77777777" w:rsidR="00A64378" w:rsidRPr="00A64378" w:rsidRDefault="0023305E" w:rsidP="00217A06">
            <w:pPr>
              <w:pStyle w:val="Numreradlista1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</w:rPr>
            </w:pPr>
            <w:bookmarkStart w:id="35" w:name="_Hlk2174393"/>
            <w:r w:rsidRPr="00A64378">
              <w:rPr>
                <w:sz w:val="20"/>
                <w:szCs w:val="20"/>
              </w:rPr>
              <w:t>Implementeras nya hygienrutiner och hygien-information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925F2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C5A55C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099ACFA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8DCC1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EBCC48A" w14:textId="77777777" w:rsidTr="00CE1A3A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26B371" w14:textId="77777777" w:rsidR="00A64378" w:rsidRPr="00A64378" w:rsidRDefault="0023305E" w:rsidP="00217A06">
            <w:pPr>
              <w:pStyle w:val="Numreradlista1"/>
              <w:numPr>
                <w:ilvl w:val="0"/>
                <w:numId w:val="1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BEC14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09A8B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D9A7237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1C538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796C77B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CC4D0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36" w:name="_Toc256000003"/>
            <w:bookmarkStart w:id="37" w:name="Återkommande_mätningar"/>
            <w:bookmarkStart w:id="38" w:name="_Toc2174180"/>
            <w:bookmarkEnd w:id="34"/>
            <w:bookmarkEnd w:id="35"/>
            <w:r w:rsidRPr="009573F0">
              <w:t>Uppföljning</w:t>
            </w:r>
            <w:bookmarkEnd w:id="36"/>
            <w:bookmarkEnd w:id="37"/>
            <w:bookmarkEnd w:id="38"/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A741DE" w14:textId="77777777" w:rsidR="00A64378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62CA172B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E6F6765" w14:textId="77777777" w:rsidR="00A64378" w:rsidRPr="00CC0059" w:rsidRDefault="00A64378" w:rsidP="00CE1A3A">
            <w:pPr>
              <w:spacing w:after="0"/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2DE3986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251AD7D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27945CA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17724C2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52356FAB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E7ADA6" w14:textId="77777777" w:rsidR="00A64378" w:rsidRPr="00A64378" w:rsidRDefault="0023305E" w:rsidP="00217A06">
            <w:pPr>
              <w:pStyle w:val="Numreradlista1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BFDC22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0D132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A57F1D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0A463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333B189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09E755" w14:textId="77777777" w:rsidR="00A64378" w:rsidRPr="00A64378" w:rsidRDefault="0023305E" w:rsidP="00217A06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nej, hur ofta?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FC9D85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2EA974E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12EB3C9" w14:textId="77777777" w:rsidR="00A64378" w:rsidRPr="00A64378" w:rsidRDefault="0023305E" w:rsidP="00217A06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Följer all personal basala hygienrutiner?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7B3D66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35D41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172AB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0CD66B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600C78B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3CBB6BD8" w14:textId="77777777" w:rsidR="00A64378" w:rsidRPr="00A64378" w:rsidRDefault="0023305E" w:rsidP="00217A06">
            <w:pPr>
              <w:pStyle w:val="Numreradlista1"/>
              <w:numPr>
                <w:ilvl w:val="1"/>
                <w:numId w:val="12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förutsättningar för att byta arbets-kläder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7D251582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12B7067A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12803FAE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5D17A304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6ED5C21E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bottom w:val="single" w:sz="8" w:space="0" w:color="000000" w:themeColor="text1"/>
            </w:tcBorders>
            <w:shd w:val="clear" w:color="auto" w:fill="F2F2F2" w:themeFill="background1" w:themeFillShade="F2"/>
          </w:tcPr>
          <w:p w14:paraId="1984E7CC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1ABD29FE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ED2A98" w14:paraId="2ABBD429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F40A45" w14:textId="77777777" w:rsidR="00A64378" w:rsidRPr="00A64378" w:rsidRDefault="0023305E" w:rsidP="00217A06">
            <w:pPr>
              <w:pStyle w:val="Numreradlista1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Deltar läkargruppen aktivt i enhetens förbättringsarbete för att motverka vårdrelaterade infektioner (VRI)?</w:t>
            </w:r>
          </w:p>
        </w:tc>
        <w:tc>
          <w:tcPr>
            <w:tcW w:w="570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3ACCB0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39CB4AB0" w14:textId="77777777" w:rsidR="00A64378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46FD181B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92994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10027A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3BE48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CFCCE06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C6E1B2" w14:textId="77777777" w:rsidR="00A64378" w:rsidRPr="00A64378" w:rsidRDefault="0023305E" w:rsidP="00217A06">
            <w:pPr>
              <w:pStyle w:val="Numreradlista1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Deltar läkargruppen aktivt i enhetens förbättringsarbete för att motverka spridning av antibiotikaresistens genom följsamhet till antibiotikarekommendationer?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CD1101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301214B4" w14:textId="77777777" w:rsidR="00A64378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  <w:p w14:paraId="40B116DB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6A4C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3AB47B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EC36B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6A3BF86" w14:textId="77777777" w:rsidTr="00CE1A3A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787C18" w14:textId="77777777" w:rsidR="00A64378" w:rsidRPr="00A64378" w:rsidRDefault="0023305E" w:rsidP="00217A06">
            <w:pPr>
              <w:pStyle w:val="Numreradlista1"/>
              <w:numPr>
                <w:ilvl w:val="0"/>
                <w:numId w:val="12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Diskuteras resultat på verksamhetens lednings-möten?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3D7C3D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67D3E9A1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B6AB8A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45DFB61B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5A160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0B094B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  <w:p w14:paraId="53704F6C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ED2A98" w14:paraId="31AE294D" w14:textId="77777777" w:rsidTr="00CE1A3A">
        <w:tblPrEx>
          <w:shd w:val="clear" w:color="auto" w:fill="auto"/>
        </w:tblPrEx>
        <w:tc>
          <w:tcPr>
            <w:tcW w:w="7939" w:type="dxa"/>
            <w:gridSpan w:val="10"/>
            <w:tcBorders>
              <w:top w:val="nil"/>
              <w:bottom w:val="nil"/>
            </w:tcBorders>
          </w:tcPr>
          <w:p w14:paraId="22F730A1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39" w:name="_Toc256000004"/>
            <w:bookmarkStart w:id="40" w:name="_Toc2174181"/>
            <w:r w:rsidRPr="009573F0">
              <w:t>Patienttoalett</w:t>
            </w:r>
            <w:bookmarkEnd w:id="39"/>
            <w:bookmarkEnd w:id="40"/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</w:tcPr>
          <w:p w14:paraId="001145C4" w14:textId="77777777" w:rsidR="00A64378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61BA9640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</w:tcPr>
          <w:p w14:paraId="01733230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</w:tcPr>
          <w:p w14:paraId="3B5919EE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bottom w:val="single" w:sz="4" w:space="0" w:color="000000"/>
            </w:tcBorders>
          </w:tcPr>
          <w:p w14:paraId="644485AB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bottom w:val="single" w:sz="4" w:space="0" w:color="000000"/>
            </w:tcBorders>
          </w:tcPr>
          <w:p w14:paraId="33C8DDFE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bottom w:val="single" w:sz="4" w:space="0" w:color="000000"/>
            </w:tcBorders>
          </w:tcPr>
          <w:p w14:paraId="3BF93031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704410D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</w:tcPr>
          <w:p w14:paraId="4E22F5E8" w14:textId="77777777" w:rsidR="00A64378" w:rsidRPr="00A64378" w:rsidRDefault="0023305E" w:rsidP="00217A06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</w:tcPr>
          <w:p w14:paraId="2E40AB4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  <w:bottom w:val="nil"/>
            </w:tcBorders>
          </w:tcPr>
          <w:p w14:paraId="01F6E4F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bottom w:val="nil"/>
            </w:tcBorders>
          </w:tcPr>
          <w:p w14:paraId="77BB617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bottom w:val="nil"/>
            </w:tcBorders>
          </w:tcPr>
          <w:p w14:paraId="6A98500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658CE53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</w:tcPr>
          <w:p w14:paraId="7E47B7B6" w14:textId="77777777" w:rsidR="00A64378" w:rsidRPr="00A64378" w:rsidRDefault="0023305E" w:rsidP="00217A06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</w:tcPr>
          <w:p w14:paraId="205FC19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  <w:bottom w:val="nil"/>
            </w:tcBorders>
          </w:tcPr>
          <w:p w14:paraId="1493B80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bottom w:val="nil"/>
            </w:tcBorders>
          </w:tcPr>
          <w:p w14:paraId="020767B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bottom w:val="nil"/>
            </w:tcBorders>
          </w:tcPr>
          <w:p w14:paraId="7121BCE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ACC1B2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</w:tcPr>
          <w:p w14:paraId="07F01FFF" w14:textId="77777777" w:rsidR="00A64378" w:rsidRPr="00A64378" w:rsidRDefault="0023305E" w:rsidP="00217A06">
            <w:pPr>
              <w:pStyle w:val="Numreradlista1"/>
              <w:numPr>
                <w:ilvl w:val="1"/>
                <w:numId w:val="1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</w:tcPr>
          <w:p w14:paraId="220824F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bottom w:val="single" w:sz="4" w:space="0" w:color="000000"/>
            </w:tcBorders>
          </w:tcPr>
          <w:p w14:paraId="2D7E314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bottom w:val="single" w:sz="4" w:space="0" w:color="000000"/>
            </w:tcBorders>
          </w:tcPr>
          <w:p w14:paraId="5D364B8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bottom w:val="single" w:sz="4" w:space="0" w:color="000000"/>
            </w:tcBorders>
          </w:tcPr>
          <w:p w14:paraId="06FD9F1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82B6D0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133A880E" w14:textId="77777777" w:rsidR="00A64378" w:rsidRPr="00A64378" w:rsidRDefault="0023305E" w:rsidP="00217A06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avställningsyta för patientens personliga artiklar?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47822F3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685B332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0DC6C3B4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bottom w:val="single" w:sz="4" w:space="0" w:color="000000"/>
            </w:tcBorders>
          </w:tcPr>
          <w:p w14:paraId="1D4E840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F31DA7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000000"/>
              <w:bottom w:val="single" w:sz="4" w:space="0" w:color="auto"/>
            </w:tcBorders>
          </w:tcPr>
          <w:p w14:paraId="6503CFF5" w14:textId="77777777" w:rsidR="00A64378" w:rsidRPr="00A64378" w:rsidRDefault="0023305E" w:rsidP="00217A06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5E4DDF5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14:paraId="6C7DF7A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37939757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3421C93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E4B3FA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696CEA4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41" w:name="_Toc256000005"/>
            <w:bookmarkStart w:id="42" w:name="_Toc2174182"/>
            <w:r w:rsidRPr="009573F0">
              <w:t>Operationsrum</w:t>
            </w:r>
            <w:bookmarkEnd w:id="41"/>
            <w:bookmarkEnd w:id="42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2822106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539CCE8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5769F13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2C1579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2586ECE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D6FD01" w14:textId="77777777" w:rsidR="00A64378" w:rsidRPr="00643B86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B506CD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D2AE7A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7C6D85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D8229B6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2BF898A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3B51B1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2B9C77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26A97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408776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99810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3AB449B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B042835" w14:textId="77777777" w:rsidR="00A64378" w:rsidRPr="00A64378" w:rsidRDefault="0023305E" w:rsidP="00217A06">
            <w:pPr>
              <w:pStyle w:val="Numreradlista1"/>
              <w:numPr>
                <w:ilvl w:val="0"/>
                <w:numId w:val="2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98783A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ED23DA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32946BBD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2F6085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7FB869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73B4F8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F2639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E3550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409CDD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CECF8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1271ED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66486F" w14:textId="77777777" w:rsidR="00A64378" w:rsidRPr="00A64378" w:rsidRDefault="0023305E" w:rsidP="00217A06">
            <w:pPr>
              <w:pStyle w:val="Numreradlista1"/>
              <w:numPr>
                <w:ilvl w:val="1"/>
                <w:numId w:val="15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F5A96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70E7E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C683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B62E9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C981765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D61369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B39B0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4F4D5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5798E4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912DD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BE614F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C687C8" w14:textId="77777777" w:rsidR="00A64378" w:rsidRPr="00A64378" w:rsidRDefault="0023305E" w:rsidP="00217A06">
            <w:pPr>
              <w:pStyle w:val="Numreradlista1"/>
              <w:numPr>
                <w:ilvl w:val="1"/>
                <w:numId w:val="15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53FAD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CBF02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CA3D9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AA009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F4C21A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BF660F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Förvaras sterilt material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BAF98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02C29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EF4CC7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61642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F143783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B3FCAE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F1601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00847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E6737D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E96D5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69A212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A26A11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ytdesinfektionsmedel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2CBE0F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827F4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59CA4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B270B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3292E8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1F6898B" w14:textId="77777777" w:rsidR="00A64378" w:rsidRPr="00A64378" w:rsidRDefault="0023305E" w:rsidP="00217A06">
            <w:pPr>
              <w:pStyle w:val="Numreradlista1"/>
              <w:numPr>
                <w:ilvl w:val="0"/>
                <w:numId w:val="2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A07720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AAF9E1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E519156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A4138B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F3037C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EAC26A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lastRenderedPageBreak/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31406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7FF4A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DA5B1A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E5CE8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221A72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D9A6DD" w14:textId="77777777" w:rsidR="00A64378" w:rsidRPr="00A64378" w:rsidRDefault="0023305E" w:rsidP="00217A06">
            <w:pPr>
              <w:pStyle w:val="Numreradlista1"/>
              <w:numPr>
                <w:ilvl w:val="0"/>
                <w:numId w:val="3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E33BA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739D6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6A534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0ABDD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6A31162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16C9BA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45CBB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A63CD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7A12B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2D29A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EA52B6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DE94DF" w14:textId="77777777" w:rsidR="00A64378" w:rsidRPr="00A64378" w:rsidRDefault="0023305E" w:rsidP="00217A06">
            <w:pPr>
              <w:pStyle w:val="Numreradlista1"/>
              <w:numPr>
                <w:ilvl w:val="0"/>
                <w:numId w:val="1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0218A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78E99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A5B90A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B8B28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901FC3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nil"/>
            </w:tcBorders>
          </w:tcPr>
          <w:p w14:paraId="417FB449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43" w:name="_Toc256000006"/>
            <w:bookmarkStart w:id="44" w:name="_Toc2174183"/>
            <w:r w:rsidRPr="009573F0">
              <w:t>Uppdukningsrum</w:t>
            </w:r>
            <w:bookmarkEnd w:id="43"/>
            <w:bookmarkEnd w:id="44"/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5B343D7E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bottom w:val="nil"/>
            </w:tcBorders>
          </w:tcPr>
          <w:p w14:paraId="7E27F6F7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bottom w:val="nil"/>
            </w:tcBorders>
          </w:tcPr>
          <w:p w14:paraId="5E3A6D05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</w:tcPr>
          <w:p w14:paraId="02754C6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45DB0D2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14:paraId="0C35A52D" w14:textId="77777777" w:rsidR="00A64378" w:rsidRPr="00643B86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E55A4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82117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A1EC9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C1BE98A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06AEBAE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37517" w14:textId="77777777" w:rsidR="00A64378" w:rsidRPr="00A64378" w:rsidRDefault="0023305E" w:rsidP="00217A06">
            <w:pPr>
              <w:pStyle w:val="Numreradlista1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FE5D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7E4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6A92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4604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6A0AD83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845A082" w14:textId="77777777" w:rsidR="00A64378" w:rsidRPr="00A64378" w:rsidRDefault="0023305E" w:rsidP="00217A06">
            <w:pPr>
              <w:pStyle w:val="Numreradlista1"/>
              <w:numPr>
                <w:ilvl w:val="0"/>
                <w:numId w:val="3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22BA4F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F63AC5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DD8141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587D26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EF5F96B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6D2D557A" w14:textId="77777777" w:rsidR="00A64378" w:rsidRPr="00A64378" w:rsidRDefault="0023305E" w:rsidP="00217A06">
            <w:pPr>
              <w:pStyle w:val="Numreradlista1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7F350FD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31ACD7B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4EDC34A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</w:tcPr>
          <w:p w14:paraId="70DD258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64F93F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E796D" w14:textId="77777777" w:rsidR="00A64378" w:rsidRPr="00A64378" w:rsidRDefault="0023305E" w:rsidP="00217A06">
            <w:pPr>
              <w:pStyle w:val="Numreradlista1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Finns </w:t>
            </w:r>
            <w:r w:rsidRPr="00A64378">
              <w:rPr>
                <w:sz w:val="20"/>
                <w:szCs w:val="20"/>
              </w:rPr>
              <w:t>ytdesinfektionsmedel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538A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BCB8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B672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1726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48EF8A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5EC58CD" w14:textId="77777777" w:rsidR="00A64378" w:rsidRPr="00A64378" w:rsidRDefault="0023305E" w:rsidP="00217A06">
            <w:pPr>
              <w:pStyle w:val="Numreradlista1"/>
              <w:numPr>
                <w:ilvl w:val="0"/>
                <w:numId w:val="31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71783C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C27DBF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02F3933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EB22DA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0C10FF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BE5D7FE" w14:textId="77777777" w:rsidR="00A64378" w:rsidRPr="00A64378" w:rsidRDefault="0023305E" w:rsidP="00217A06">
            <w:pPr>
              <w:pStyle w:val="Numreradlista1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B9BDD0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57B206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F96AE23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32A360B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EAB525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E29E8" w14:textId="77777777" w:rsidR="00A64378" w:rsidRPr="00A64378" w:rsidRDefault="0023305E" w:rsidP="00217A06">
            <w:pPr>
              <w:pStyle w:val="Numreradlista1"/>
              <w:numPr>
                <w:ilvl w:val="1"/>
                <w:numId w:val="1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A857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E29E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B35E7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F995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7462C8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28702" w14:textId="77777777" w:rsidR="00A64378" w:rsidRPr="00A64378" w:rsidRDefault="0023305E" w:rsidP="00217A06">
            <w:pPr>
              <w:pStyle w:val="Numreradlista1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2226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FB37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4F6C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D327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8AA0712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78925" w14:textId="77777777" w:rsidR="00A64378" w:rsidRPr="00A64378" w:rsidRDefault="0023305E" w:rsidP="00217A06">
            <w:pPr>
              <w:pStyle w:val="Numreradlista1"/>
              <w:numPr>
                <w:ilvl w:val="0"/>
                <w:numId w:val="1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5103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B8AD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9F574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A487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BDC496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DDE064B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</w:pPr>
            <w:bookmarkStart w:id="45" w:name="_Toc256000007"/>
            <w:bookmarkStart w:id="46" w:name="_Toc2174184"/>
            <w:r w:rsidRPr="009573F0">
              <w:t>Förberedelserum</w:t>
            </w:r>
            <w:bookmarkEnd w:id="45"/>
            <w:bookmarkEnd w:id="46"/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9A45365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3020361D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EC8CA14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57FD4F69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0D0B69C9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F9FC71" w14:textId="77777777" w:rsidR="00A64378" w:rsidRPr="00643B86" w:rsidRDefault="00A64378" w:rsidP="00CE1A3A">
            <w:pPr>
              <w:spacing w:after="0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566213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FD69BD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CE54A5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79227BE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6E4DB96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E5FB9F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F2ADB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FE629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18843B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5BBA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3864E2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CFAC25" w14:textId="77777777" w:rsidR="00A64378" w:rsidRPr="00A64378" w:rsidRDefault="0023305E" w:rsidP="00217A06">
            <w:pPr>
              <w:pStyle w:val="Numreradlista1"/>
              <w:numPr>
                <w:ilvl w:val="1"/>
                <w:numId w:val="17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0BD29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9AF22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4983D6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537A4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7CCC40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712B00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8B6A0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6E7B6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804255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7D87B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86C9B35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589629E" w14:textId="77777777" w:rsidR="00A64378" w:rsidRPr="00A64378" w:rsidRDefault="0023305E" w:rsidP="00217A06">
            <w:pPr>
              <w:pStyle w:val="Numreradlista1"/>
              <w:numPr>
                <w:ilvl w:val="0"/>
                <w:numId w:val="32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298F6A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413C3C4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3EE1BCE0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7517AD9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9E23D93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8B1033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F96D7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E9282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B6234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675379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975CF7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610BAA" w14:textId="77777777" w:rsidR="00A64378" w:rsidRPr="00A64378" w:rsidRDefault="0023305E" w:rsidP="00217A06">
            <w:pPr>
              <w:pStyle w:val="Numreradlista1"/>
              <w:numPr>
                <w:ilvl w:val="1"/>
                <w:numId w:val="17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095BB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11397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D6D2AA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5C996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CDE55A2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A61520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854C4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CD4AD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BBFEC8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2A03B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7E3880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87F7F3" w14:textId="77777777" w:rsidR="00A64378" w:rsidRPr="00A64378" w:rsidRDefault="0023305E" w:rsidP="00217A06">
            <w:pPr>
              <w:pStyle w:val="Numreradlista1"/>
              <w:numPr>
                <w:ilvl w:val="1"/>
                <w:numId w:val="17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34005C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2AC81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49D1B3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8FE893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BFCC394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E66E73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Förvaras sterilt material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9281FE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5D7B0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4456A61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0EAC8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9056A02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E7E234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DDABC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139E5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ADB65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939C9F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DEB0FF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C0BCCB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ytdesinfektionsmedel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17B16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FEA23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A1652E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B369B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4CE26F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0DD0F81D" w14:textId="77777777" w:rsidR="00A64378" w:rsidRPr="00A64378" w:rsidRDefault="0023305E" w:rsidP="00217A06">
            <w:pPr>
              <w:pStyle w:val="Numreradlista1"/>
              <w:numPr>
                <w:ilvl w:val="0"/>
                <w:numId w:val="3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 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4CB218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FD27D0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691363D6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14:paraId="27E9F0F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04D6FD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B9DFE0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CE377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31C43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4052F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BC567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88E2D4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5C95550" w14:textId="77777777" w:rsidR="00A64378" w:rsidRPr="00A64378" w:rsidRDefault="0023305E" w:rsidP="00217A06">
            <w:pPr>
              <w:pStyle w:val="Numreradlista1"/>
              <w:numPr>
                <w:ilvl w:val="1"/>
                <w:numId w:val="17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DACAB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9F6A4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BD0E8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E3C1C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B20DB12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6D221E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2C29A6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A9985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46FDCE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D838F6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BD0D9B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814963" w14:textId="77777777" w:rsidR="00A64378" w:rsidRPr="00A64378" w:rsidRDefault="0023305E" w:rsidP="00217A06">
            <w:pPr>
              <w:pStyle w:val="Numreradlista1"/>
              <w:numPr>
                <w:ilvl w:val="0"/>
                <w:numId w:val="17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E91A9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AD81C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5852E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F708CA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585CD2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nil"/>
            </w:tcBorders>
          </w:tcPr>
          <w:p w14:paraId="663DA676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</w:pPr>
            <w:bookmarkStart w:id="47" w:name="_Toc2174185"/>
            <w:r>
              <w:br w:type="page"/>
            </w:r>
            <w:r>
              <w:br w:type="page"/>
            </w:r>
            <w:bookmarkStart w:id="48" w:name="_Toc256000008"/>
            <w:r w:rsidRPr="009573F0">
              <w:t>Uppvakningsrum</w:t>
            </w:r>
            <w:bookmarkEnd w:id="48"/>
            <w:bookmarkEnd w:id="47"/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6627DA4D" w14:textId="77777777" w:rsidR="00A64378" w:rsidRPr="00CC0059" w:rsidRDefault="00A64378" w:rsidP="00CE1A3A">
            <w:pPr>
              <w:spacing w:before="440"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bottom w:val="nil"/>
            </w:tcBorders>
          </w:tcPr>
          <w:p w14:paraId="21EEA938" w14:textId="77777777" w:rsidR="00A64378" w:rsidRPr="00CC0059" w:rsidRDefault="00A64378" w:rsidP="00CE1A3A">
            <w:pPr>
              <w:spacing w:before="440"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bottom w:val="nil"/>
            </w:tcBorders>
          </w:tcPr>
          <w:p w14:paraId="5BDE9CBD" w14:textId="77777777" w:rsidR="00A64378" w:rsidRPr="00CC0059" w:rsidRDefault="00A64378" w:rsidP="00CE1A3A">
            <w:pPr>
              <w:spacing w:before="440" w:after="0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bottom w:val="nil"/>
            </w:tcBorders>
          </w:tcPr>
          <w:p w14:paraId="062FDEDF" w14:textId="77777777" w:rsidR="00A64378" w:rsidRPr="00CC0059" w:rsidRDefault="00A64378" w:rsidP="00CE1A3A">
            <w:pPr>
              <w:spacing w:before="440" w:after="0"/>
              <w:rPr>
                <w:rFonts w:ascii="Times New Roman" w:hAnsi="Times New Roman"/>
                <w:szCs w:val="24"/>
              </w:rPr>
            </w:pPr>
          </w:p>
        </w:tc>
      </w:tr>
      <w:tr w:rsidR="00ED2A98" w14:paraId="592568F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</w:tcPr>
          <w:p w14:paraId="291D3215" w14:textId="77777777" w:rsidR="00A64378" w:rsidRPr="00643B86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7177C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CD14D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66E55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5639A5C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34AC708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92972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7C01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1561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FEC5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9E253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5ACEFBB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4E359" w14:textId="77777777" w:rsidR="00A64378" w:rsidRPr="00A64378" w:rsidRDefault="0023305E" w:rsidP="00217A06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2A90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BF16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9A1C4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946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E660A9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5E19B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CB6C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C9E0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6385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C79B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AEE6EB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BB21E86" w14:textId="77777777" w:rsidR="00A64378" w:rsidRPr="00A64378" w:rsidRDefault="0023305E" w:rsidP="00217A06">
            <w:pPr>
              <w:pStyle w:val="Numreradlista1"/>
              <w:numPr>
                <w:ilvl w:val="0"/>
                <w:numId w:val="34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B49CD5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956D06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285E4CD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5A736C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30CD81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81AB301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13521AB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FD685F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3DD2446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5C5745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DA92F02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AC3D2" w14:textId="77777777" w:rsidR="00A64378" w:rsidRPr="00A64378" w:rsidRDefault="0023305E" w:rsidP="00217A06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7247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F87A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507D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B611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A1C23F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D56A3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18F2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E4A4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5321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0104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BE31769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9BB357" w14:textId="77777777" w:rsidR="00A64378" w:rsidRPr="00A64378" w:rsidRDefault="0023305E" w:rsidP="00217A06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BBB7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39A2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E70E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F70B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7ADAAB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DA35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förvaringsskåp?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0EC8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F0FF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492E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3B04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C450B6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C21E7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Förvaras sterilt material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D5D7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7105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BCF32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8A455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E4C43DB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31C92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C090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3DC8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F6E8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0CC5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406E76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3F404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lastRenderedPageBreak/>
              <w:t>Rengörs undersökningsbritsen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4ED8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A51F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6D0A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FC720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EC1C143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7E8068D" w14:textId="77777777" w:rsidR="00A64378" w:rsidRPr="00A64378" w:rsidRDefault="0023305E" w:rsidP="00217A06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kudde finns på britsen, byts örngott mellan varje patient?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0288A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  <w:p w14:paraId="1D2FFD64" w14:textId="77777777" w:rsidR="00A64378" w:rsidRPr="00643B86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8B533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  <w:p w14:paraId="2FEC577F" w14:textId="77777777" w:rsidR="00A64378" w:rsidRPr="00643B86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5612E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DE479" w14:textId="77777777" w:rsidR="00A64378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  <w:p w14:paraId="1FC2C9BB" w14:textId="77777777" w:rsidR="00A64378" w:rsidRPr="00643B86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ED2A98" w14:paraId="41A24A4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FCEE7" w14:textId="77777777" w:rsidR="00A64378" w:rsidRPr="00A64378" w:rsidRDefault="0023305E" w:rsidP="00217A06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14A2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6E35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CF997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0066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A3DF105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93E3F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ytdesinfektionsmedel lätt 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5BB4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F263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A742F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8053F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5D9055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55409F6" w14:textId="77777777" w:rsidR="00A64378" w:rsidRPr="00A64378" w:rsidRDefault="0023305E" w:rsidP="00217A06">
            <w:pPr>
              <w:pStyle w:val="Numreradlista1"/>
              <w:numPr>
                <w:ilvl w:val="0"/>
                <w:numId w:val="35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 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240EDE3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97082A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1C513F39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73F33F87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9433875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01AFD393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51545B8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C47716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4BD671D5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7CD9C40E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1814C7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9C595" w14:textId="77777777" w:rsidR="00A64378" w:rsidRPr="00A64378" w:rsidRDefault="0023305E" w:rsidP="00217A06">
            <w:pPr>
              <w:pStyle w:val="Numreradlista1"/>
              <w:numPr>
                <w:ilvl w:val="1"/>
                <w:numId w:val="18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är tangentbordet avtorkningsbart?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DC03D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4DF9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19DBD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D09E4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F6B598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E5203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rummet rent från blommor, prydnads-föremål med mera?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CF116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9DB71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46108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B47B8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D17EE2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74BCB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36EDC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0A5A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0705C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327BB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0610E5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81101" w14:textId="77777777" w:rsidR="00A64378" w:rsidRPr="00A64378" w:rsidRDefault="0023305E" w:rsidP="00217A06">
            <w:pPr>
              <w:pStyle w:val="Numreradlista1"/>
              <w:numPr>
                <w:ilvl w:val="0"/>
                <w:numId w:val="18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12E19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27402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9658B" w14:textId="77777777" w:rsidR="00A64378" w:rsidRPr="00C6735B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93FCA" w14:textId="77777777" w:rsidR="00A64378" w:rsidRPr="00643B86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643B86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643B86">
              <w:rPr>
                <w:rFonts w:ascii="Times New Roman" w:hAnsi="Times New Roman"/>
                <w:szCs w:val="24"/>
              </w:rPr>
            </w:r>
            <w:r w:rsidRPr="00643B86">
              <w:rPr>
                <w:rFonts w:ascii="Times New Roman" w:hAnsi="Times New Roman"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63F6BB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0C181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</w:pPr>
            <w:bookmarkStart w:id="49" w:name="_Toc256000009"/>
            <w:bookmarkStart w:id="50" w:name="_Toc2174186"/>
            <w:r w:rsidRPr="009573F0">
              <w:t>Sterilförråd</w:t>
            </w:r>
            <w:bookmarkEnd w:id="49"/>
            <w:bookmarkEnd w:id="5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C42CA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AF974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0A837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20DFC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19BBD403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1520C8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975A72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4758D52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BB6EAF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921EFD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3A369FE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C1338E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Finns handsprit uppsatt?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E3BED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1CA89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97CF0D6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303A3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6F0B12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A16324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sterilskåp i ett icke genomgångsrum?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65507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CBDC4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CDCEA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7EC8F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C43D06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AC9F884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dörren/dörrarna till sterilförrådet stängda?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4FD2B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54A75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A509D9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77C81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A19B74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9DF1A8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Innehåller sterilutrymmet enbart sterila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4C7A6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004FA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9FCA724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A4D20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79E6836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99C244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rutiner för att inte återbörda uttagna produkter till sterilutrymmet?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BE748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8875D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1DB869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2385EE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07F81B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10CFB5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Förvaras produkterna i avdelnings-förpackningar i sterilförrådet?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FD48C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DD645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15F2EFA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9A10B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BF63B55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A0F9E9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Städas utrymmet en gång/månad enligt nationella riktlinjer?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A0602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9558F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83AAD1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3CE3A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60AF9DE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4F1886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Har personalen kunskap om regler runt sterilt gods?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6CB50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6AB4E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AABB16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D82B8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0B803A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207DFB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Används plastförkläde vid uppackning ur transportförpackning?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8DF93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49DEC7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85BACB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A5BD99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9C645D0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71BAB2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speciellt avemballeringsrum?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14170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C36CA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2AFD75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4A485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CA20484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71217D" w14:textId="77777777" w:rsidR="00A64378" w:rsidRPr="00A64378" w:rsidRDefault="0023305E" w:rsidP="00217A06">
            <w:pPr>
              <w:pStyle w:val="Numreradlista1"/>
              <w:numPr>
                <w:ilvl w:val="1"/>
                <w:numId w:val="19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nej, sker uppackning ur transportförpackning utanför sterilförråd?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1EABF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B7669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E681A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078C6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D12B23D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93FF2A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golvet fritt från förpackningar?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B0C57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949D4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62A367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2394D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16E5321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4C7A5F" w14:textId="77777777" w:rsidR="00A64378" w:rsidRPr="00A64378" w:rsidRDefault="0023305E" w:rsidP="00217A06">
            <w:pPr>
              <w:pStyle w:val="Numreradlista1"/>
              <w:numPr>
                <w:ilvl w:val="0"/>
                <w:numId w:val="19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FF486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8A8D7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61B81D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E11EF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DDB982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07811ED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51" w:name="_Toc256000010"/>
            <w:bookmarkStart w:id="52" w:name="_Toc2174187"/>
            <w:r w:rsidRPr="009573F0">
              <w:t>Sköljrum</w:t>
            </w:r>
            <w:bookmarkEnd w:id="51"/>
            <w:bookmarkEnd w:id="52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46B2C" w14:textId="77777777" w:rsidR="00A64378" w:rsidRPr="00CC0059" w:rsidRDefault="00A64378" w:rsidP="00CE1A3A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A021B3" w14:textId="77777777" w:rsidR="00A64378" w:rsidRPr="00CC0059" w:rsidRDefault="00A64378" w:rsidP="00CE1A3A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3971AC" w14:textId="77777777" w:rsidR="00A64378" w:rsidRPr="00CC0059" w:rsidRDefault="00A64378" w:rsidP="00CE1A3A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A9C50" w14:textId="77777777" w:rsidR="00A64378" w:rsidRPr="00CC0059" w:rsidRDefault="00A64378" w:rsidP="00CE1A3A">
            <w:pPr>
              <w:spacing w:before="440"/>
              <w:rPr>
                <w:rFonts w:ascii="Times New Roman" w:hAnsi="Times New Roman"/>
                <w:szCs w:val="24"/>
              </w:rPr>
            </w:pPr>
          </w:p>
        </w:tc>
      </w:tr>
      <w:tr w:rsidR="00ED2A98" w14:paraId="11A6ACA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04DD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95831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93BB2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40B16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A024B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4A955C1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B0984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8EE4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A3E7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BFE7A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E699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13CC1F9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B7610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spoldesinfektor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D201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63D1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1C676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77E7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CA22B79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2EA66C3" w14:textId="77777777" w:rsidR="00A64378" w:rsidRPr="00A64378" w:rsidRDefault="0023305E" w:rsidP="00217A06">
            <w:pPr>
              <w:pStyle w:val="Numreradlista1"/>
              <w:numPr>
                <w:ilvl w:val="1"/>
                <w:numId w:val="20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Om ja: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549F7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35DC7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154FD" w14:textId="77777777" w:rsidR="00A64378" w:rsidRPr="00195E7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64282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ED2A98" w14:paraId="583F078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46AAE47" w14:textId="77777777" w:rsidR="00A64378" w:rsidRPr="00A64378" w:rsidRDefault="0023305E" w:rsidP="00217A06">
            <w:pPr>
              <w:pStyle w:val="Numreradlista1"/>
              <w:numPr>
                <w:ilvl w:val="2"/>
                <w:numId w:val="20"/>
              </w:numPr>
              <w:spacing w:before="0" w:after="0"/>
              <w:ind w:left="1056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Görs egenkontroll på spoldesinfektorn?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CB42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883E9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7164E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7F7F3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BD9973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0E55" w14:textId="77777777" w:rsidR="00A64378" w:rsidRPr="00A64378" w:rsidRDefault="0023305E" w:rsidP="00217A06">
            <w:pPr>
              <w:pStyle w:val="Numreradlista1"/>
              <w:numPr>
                <w:ilvl w:val="2"/>
                <w:numId w:val="20"/>
              </w:numPr>
              <w:spacing w:before="0" w:after="0"/>
              <w:ind w:left="1056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maskinen kontrollerad och dokumenterad enligt rutin?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F742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7A22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B5F7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5B1F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001307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AF931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688F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1667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4AAF1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E8C8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58BA0A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AD2BE1" w14:textId="77777777" w:rsidR="00A64378" w:rsidRPr="00A64378" w:rsidRDefault="0023305E" w:rsidP="00217A06">
            <w:pPr>
              <w:pStyle w:val="Numreradlista1"/>
              <w:numPr>
                <w:ilvl w:val="1"/>
                <w:numId w:val="20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 xml:space="preserve">Om ja: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9513F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EB721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42D46" w14:textId="77777777" w:rsidR="00A64378" w:rsidRPr="00195E7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9D0CA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ED2A98" w14:paraId="33B8D6D9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8A04877" w14:textId="77777777" w:rsidR="00A64378" w:rsidRPr="00A64378" w:rsidRDefault="0023305E" w:rsidP="00217A06">
            <w:pPr>
              <w:pStyle w:val="Numreradlista1"/>
              <w:numPr>
                <w:ilvl w:val="2"/>
                <w:numId w:val="20"/>
              </w:numPr>
              <w:spacing w:before="0" w:after="0"/>
              <w:ind w:left="1056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Görs egenkontroll på diskdesinfektorn?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8F6D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F2686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B15A7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A54E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D89686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72476" w14:textId="77777777" w:rsidR="00A64378" w:rsidRPr="00A64378" w:rsidRDefault="0023305E" w:rsidP="00217A06">
            <w:pPr>
              <w:pStyle w:val="Numreradlista1"/>
              <w:numPr>
                <w:ilvl w:val="2"/>
                <w:numId w:val="20"/>
              </w:numPr>
              <w:spacing w:before="0" w:after="0"/>
              <w:ind w:left="1056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maskinen kontrollerad och dokumenterad enligt rutin?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EB6B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4108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BC02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6495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B22CAE0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6F54F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ansvarig personal för spol-/ diskdesinfektorer?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DB2E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48A7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14643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1270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5030979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DC7F8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Kan personalen skillnaden mellan spoldesinfektor och diskdesinfektor?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D51B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453B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C477B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F15C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C496518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F37CF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5CB34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7662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7474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554F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FED76C4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809A2" w14:textId="77777777" w:rsidR="00A64378" w:rsidRPr="00A64378" w:rsidRDefault="0023305E" w:rsidP="00217A06">
            <w:pPr>
              <w:pStyle w:val="Numreradlista1"/>
              <w:numPr>
                <w:ilvl w:val="1"/>
                <w:numId w:val="20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Avtorkas ytorna regelbundet?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6635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EECF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63F3D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4C9C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07A3C3F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1FBC5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rutiner för hantering av avfall?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481B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2335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73D03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C515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73AEFBC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6001A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lastRenderedPageBreak/>
              <w:t>Kan dörren öppnas ”handsfree”?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EAD4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443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55C6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7CF5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848480A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BEE0B" w14:textId="77777777" w:rsidR="00A64378" w:rsidRPr="00A64378" w:rsidRDefault="0023305E" w:rsidP="00217A06">
            <w:pPr>
              <w:pStyle w:val="Numreradlista1"/>
              <w:numPr>
                <w:ilvl w:val="0"/>
                <w:numId w:val="20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7E17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1079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D0DA2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101A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BF2B017" w14:textId="77777777" w:rsidTr="00CE1A3A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8009D91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53" w:name="_Toc256000011"/>
            <w:bookmarkStart w:id="54" w:name="_Toc2174188"/>
            <w:r w:rsidRPr="009573F0">
              <w:t>Tvättstuga</w:t>
            </w:r>
            <w:bookmarkEnd w:id="53"/>
            <w:bookmarkEnd w:id="54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9C021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3CA6E0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AC6F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112CDB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43ED5346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85A36BA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F24546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58881E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6A99C6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9A2795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336A293C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A07D99" w14:textId="77777777" w:rsidR="00A64378" w:rsidRPr="00A64378" w:rsidRDefault="0023305E" w:rsidP="00217A06">
            <w:pPr>
              <w:pStyle w:val="Numreradlista1"/>
              <w:numPr>
                <w:ilvl w:val="0"/>
                <w:numId w:val="24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tvättstuga på enheten?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FF0FE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11E90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25E01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140E0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DB660D6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BCB9B8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separata ytor för hantering av ren respektive oren tvätt?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2D86F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9E566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B66074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3343A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28DF69A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ADDA92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ytor rena från föremål så avtorkning kan ske?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A6CB0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C6FFD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52AFF5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935085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9E2DF58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3A5B99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Förvaras enbart produkter som tillhör tvättprocessen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D8B46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8DB99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6D94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B9B8FA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02BE858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F77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torktumlare eller torkskåp?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86F2A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186D2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213622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26879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979684F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7D5EFE" w14:textId="77777777" w:rsidR="00A64378" w:rsidRPr="00A64378" w:rsidRDefault="0023305E" w:rsidP="00217A06">
            <w:pPr>
              <w:pStyle w:val="Numreradlista1"/>
              <w:numPr>
                <w:ilvl w:val="2"/>
                <w:numId w:val="24"/>
              </w:numPr>
              <w:spacing w:before="0" w:after="0"/>
              <w:ind w:left="1056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nej, hur torkas tvätten?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B22D1C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5" w:name="Text4"/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  <w:bookmarkEnd w:id="55"/>
          </w:p>
        </w:tc>
      </w:tr>
      <w:tr w:rsidR="00ED2A98" w14:paraId="00E05C57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A37012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tvättstugan enbart avsedd till tvättning av textilier?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0F466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0D559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98FF63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8A2CA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89BE8CB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4327BC" w14:textId="77777777" w:rsidR="00A64378" w:rsidRPr="00A64378" w:rsidRDefault="0023305E" w:rsidP="00217A06">
            <w:pPr>
              <w:pStyle w:val="Numreradlista1"/>
              <w:numPr>
                <w:ilvl w:val="2"/>
                <w:numId w:val="24"/>
              </w:numPr>
              <w:spacing w:before="0" w:after="0"/>
              <w:ind w:left="1056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nej, vilka övriga funktioner finns?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581EA1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2688406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3E9994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Vilka produkter tvättas i tvättstugan?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96708C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FBDD945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9DB9DD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Var förvaras de tvättade produkterna?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3F02B67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6" w:name="Text5"/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  <w:bookmarkEnd w:id="56"/>
            <w:r w:rsidRPr="00195E7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D2A98" w14:paraId="0969E68B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451783" w14:textId="77777777" w:rsidR="00A64378" w:rsidRPr="00A64378" w:rsidRDefault="0023305E" w:rsidP="00217A06">
            <w:pPr>
              <w:pStyle w:val="Numreradlista1"/>
              <w:numPr>
                <w:ilvl w:val="1"/>
                <w:numId w:val="24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Är ytbeläggningen i rummet intakt?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2A3E8B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236C1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F60C9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4CCD3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AF97EAE" w14:textId="77777777" w:rsidTr="00CE1A3A">
        <w:tblPrEx>
          <w:shd w:val="clear" w:color="auto" w:fill="auto"/>
        </w:tblPrEx>
        <w:tc>
          <w:tcPr>
            <w:tcW w:w="96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BE0603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57" w:name="_Toc2174189"/>
            <w:r>
              <w:br w:type="page"/>
            </w:r>
            <w:bookmarkStart w:id="58" w:name="_Toc256000012"/>
            <w:r w:rsidRPr="009573F0">
              <w:t>Tvättförråd/Allmänförråd</w:t>
            </w:r>
            <w:bookmarkEnd w:id="58"/>
            <w:bookmarkEnd w:id="57"/>
          </w:p>
        </w:tc>
      </w:tr>
      <w:tr w:rsidR="00ED2A98" w14:paraId="1511417E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D87AA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A7647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83C76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45D52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D068E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5A2970D0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A3253" w14:textId="77777777" w:rsidR="00A64378" w:rsidRDefault="0023305E" w:rsidP="00217A06">
            <w:pPr>
              <w:pStyle w:val="Numreradlista1"/>
              <w:numPr>
                <w:ilvl w:val="0"/>
                <w:numId w:val="25"/>
              </w:numPr>
              <w:spacing w:before="0" w:after="0"/>
            </w:pPr>
            <w:r w:rsidRPr="00A64378">
              <w:rPr>
                <w:sz w:val="20"/>
                <w:szCs w:val="20"/>
              </w:rPr>
              <w:t>Är golvet fritt från föremål så städning kan ske?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972C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5AB0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E8734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5AC2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122DCE0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9BAF3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59" w:name="_Toc2174190"/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br w:type="page"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br w:type="page"/>
            </w:r>
            <w:bookmarkStart w:id="60" w:name="_Toc256000013"/>
            <w:r w:rsidRPr="009573F0">
              <w:t>Administrativa lokaler</w:t>
            </w:r>
            <w:bookmarkEnd w:id="60"/>
            <w:bookmarkEnd w:id="59"/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5B884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4A1A9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A849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5E9265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00BD183F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8028FD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B13172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C2AA4F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0C6A42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554822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0A207272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157DED5" w14:textId="77777777" w:rsidR="00A64378" w:rsidRPr="00634F6A" w:rsidRDefault="0023305E" w:rsidP="00217A06">
            <w:pPr>
              <w:pStyle w:val="Numreradlista1"/>
              <w:numPr>
                <w:ilvl w:val="0"/>
                <w:numId w:val="21"/>
              </w:numPr>
              <w:spacing w:before="0" w:after="0"/>
            </w:pPr>
            <w:r w:rsidRPr="00A64378">
              <w:rPr>
                <w:sz w:val="20"/>
                <w:szCs w:val="20"/>
              </w:rPr>
              <w:t>Är sladdar uppsatta så en bra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0C893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F7ECE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481411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3681D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995C0FF" w14:textId="77777777" w:rsidTr="00CE1A3A">
        <w:tblPrEx>
          <w:shd w:val="clear" w:color="auto" w:fill="auto"/>
        </w:tblPrEx>
        <w:trPr>
          <w:gridAfter w:val="11"/>
          <w:wAfter w:w="4830" w:type="dxa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D3489F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61" w:name="_Toc256000014"/>
            <w:bookmarkStart w:id="62" w:name="_Toc2174191"/>
            <w:r w:rsidRPr="009573F0">
              <w:t>Korridor</w:t>
            </w:r>
            <w:bookmarkEnd w:id="61"/>
            <w:bookmarkEnd w:id="62"/>
          </w:p>
        </w:tc>
      </w:tr>
      <w:tr w:rsidR="00ED2A98" w14:paraId="22B999D0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9CA2E" w14:textId="77777777" w:rsidR="00A64378" w:rsidRPr="00A16165" w:rsidRDefault="00A64378" w:rsidP="00CE1A3A">
            <w:pPr>
              <w:spacing w:after="0"/>
              <w:rPr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34DB" w14:textId="77777777" w:rsidR="00A64378" w:rsidRPr="00A16165" w:rsidRDefault="0023305E" w:rsidP="00CE1A3A">
            <w:pPr>
              <w:spacing w:after="0"/>
            </w:pPr>
            <w:r w:rsidRPr="00A16165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E8FD8" w14:textId="77777777" w:rsidR="00A64378" w:rsidRPr="00A16165" w:rsidRDefault="0023305E" w:rsidP="00CE1A3A">
            <w:pPr>
              <w:spacing w:after="0"/>
            </w:pPr>
            <w:r w:rsidRPr="00A16165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4CF3" w14:textId="77777777" w:rsidR="00A64378" w:rsidRPr="00A16165" w:rsidRDefault="0023305E" w:rsidP="00CE1A3A">
            <w:pPr>
              <w:spacing w:after="0"/>
            </w:pPr>
            <w:r w:rsidRPr="00A16165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1ED4D" w14:textId="77777777" w:rsidR="00A64378" w:rsidRPr="00A16165" w:rsidRDefault="0023305E" w:rsidP="00CE1A3A">
            <w:pPr>
              <w:spacing w:after="0"/>
            </w:pPr>
            <w:r w:rsidRPr="00A16165">
              <w:t>Inte aktuellt</w:t>
            </w:r>
          </w:p>
        </w:tc>
      </w:tr>
      <w:tr w:rsidR="00ED2A98" w14:paraId="5C0E1E39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E772F" w14:textId="77777777" w:rsidR="00A64378" w:rsidRPr="00A16165" w:rsidRDefault="0023305E" w:rsidP="00217A06">
            <w:pPr>
              <w:pStyle w:val="Numreradlista1"/>
              <w:numPr>
                <w:ilvl w:val="0"/>
                <w:numId w:val="22"/>
              </w:numPr>
              <w:spacing w:before="0" w:after="0"/>
            </w:pPr>
            <w:r w:rsidRPr="00A64378">
              <w:rPr>
                <w:sz w:val="20"/>
                <w:szCs w:val="20"/>
              </w:rPr>
              <w:t>Är korridoren fri från föremål så städning kan genomföras?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F2FD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C6A2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07864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7463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6ED873EB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AA53EA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63" w:name="_Toc256000015"/>
            <w:bookmarkStart w:id="64" w:name="_Toc2174193"/>
            <w:r w:rsidRPr="009573F0">
              <w:t>Portabel utrustning</w:t>
            </w:r>
            <w:bookmarkEnd w:id="63"/>
            <w:bookmarkEnd w:id="64"/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1FE5E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82522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539AE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62A81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35DBE9FF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E3E33B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90EE6E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17BAF1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6B91B5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C1A4CC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6CC389B8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ACA4D7" w14:textId="77777777" w:rsidR="00A64378" w:rsidRPr="00A64378" w:rsidRDefault="0023305E" w:rsidP="00217A06">
            <w:pPr>
              <w:pStyle w:val="Numreradlista1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s.k. stickvagn?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3CB7B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6047E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B489F8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1DC96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546F22B3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873EDF" w14:textId="77777777" w:rsidR="00A64378" w:rsidRPr="00A64378" w:rsidRDefault="0023305E" w:rsidP="00217A06">
            <w:pPr>
              <w:pStyle w:val="Numreradlista1"/>
              <w:numPr>
                <w:ilvl w:val="1"/>
                <w:numId w:val="23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Rengörs stickvagnen regelbundet?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83C18F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A56EE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9C79C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7687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0B8DDAA4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9310D5" w14:textId="77777777" w:rsidR="00A64378" w:rsidRPr="00A64378" w:rsidRDefault="0023305E" w:rsidP="00217A06">
            <w:pPr>
              <w:pStyle w:val="Numreradlista1"/>
              <w:numPr>
                <w:ilvl w:val="2"/>
                <w:numId w:val="23"/>
              </w:numPr>
              <w:spacing w:before="0" w:after="0"/>
              <w:ind w:left="1197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hur ofta?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F9931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3A053332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0978E7" w14:textId="77777777" w:rsidR="00A64378" w:rsidRPr="00A64378" w:rsidRDefault="0023305E" w:rsidP="00217A06">
            <w:pPr>
              <w:pStyle w:val="Numreradlista1"/>
              <w:numPr>
                <w:ilvl w:val="1"/>
                <w:numId w:val="23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Används s.k. sticksäkra provtagningsprodukter?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70200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891B15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E0E88A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45F64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4CCAA328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89CA52" w14:textId="77777777" w:rsidR="00A64378" w:rsidRPr="00A64378" w:rsidRDefault="0023305E" w:rsidP="00217A06">
            <w:pPr>
              <w:pStyle w:val="Numreradlista1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s.k. omläggningsvagn?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239EB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28D37F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EA9A666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616773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28DFEF5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E22374" w14:textId="77777777" w:rsidR="00A64378" w:rsidRPr="00A64378" w:rsidRDefault="0023305E" w:rsidP="00217A06">
            <w:pPr>
              <w:pStyle w:val="Numreradlista1"/>
              <w:numPr>
                <w:ilvl w:val="1"/>
                <w:numId w:val="23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Rengörs omläggningsvagnen regelbundet?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76DE8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439C29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CAB6CB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D38B2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AC27945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7AC1C9" w14:textId="77777777" w:rsidR="00A64378" w:rsidRPr="00A64378" w:rsidRDefault="0023305E" w:rsidP="00217A06">
            <w:pPr>
              <w:pStyle w:val="Numreradlista1"/>
              <w:numPr>
                <w:ilvl w:val="2"/>
                <w:numId w:val="23"/>
              </w:numPr>
              <w:spacing w:before="0" w:after="0"/>
              <w:ind w:left="1197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Om ja, hur ofta?</w:t>
            </w:r>
          </w:p>
        </w:tc>
        <w:tc>
          <w:tcPr>
            <w:tcW w:w="4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69327B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2137A1AB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B304B7" w14:textId="77777777" w:rsidR="00A64378" w:rsidRPr="00A64378" w:rsidRDefault="0023305E" w:rsidP="00217A06">
            <w:pPr>
              <w:pStyle w:val="Numreradlista1"/>
              <w:numPr>
                <w:ilvl w:val="1"/>
                <w:numId w:val="23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Förvaras sterila produkter på omläggningsvagnen i avdelningsförpackning?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C8A03E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B85A77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73864F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F460F0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5648C29" w14:textId="77777777" w:rsidTr="00CE1A3A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41E5B9" w14:textId="77777777" w:rsidR="00A64378" w:rsidRPr="00A64378" w:rsidRDefault="0023305E" w:rsidP="00217A06">
            <w:pPr>
              <w:pStyle w:val="Numreradlista1"/>
              <w:numPr>
                <w:ilvl w:val="0"/>
                <w:numId w:val="23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Används portabel apparatur?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16EAC8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39EF2C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4992FD8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CD488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19439D9B" w14:textId="77777777" w:rsidTr="00A64378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61B2F2" w14:textId="77777777" w:rsidR="00A64378" w:rsidRPr="00A64378" w:rsidRDefault="0023305E" w:rsidP="00217A06">
            <w:pPr>
              <w:pStyle w:val="Numreradlista1"/>
              <w:numPr>
                <w:ilvl w:val="1"/>
                <w:numId w:val="23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Finns desinfektionsrutiner efter användning på patient?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AD4A4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85C728A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A3059B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1ACD52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ED2A98" w14:paraId="7E62E5F9" w14:textId="77777777" w:rsidTr="00A64378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01FC7A" w14:textId="77777777" w:rsidR="00A64378" w:rsidRPr="00A64378" w:rsidRDefault="0023305E" w:rsidP="00217A06">
            <w:pPr>
              <w:pStyle w:val="Numreradlista1"/>
              <w:numPr>
                <w:ilvl w:val="2"/>
                <w:numId w:val="23"/>
              </w:numPr>
              <w:spacing w:before="0" w:after="0"/>
              <w:ind w:left="1197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Följs rutinerna?</w:t>
            </w: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3FC4DD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702561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56E4F0" w14:textId="77777777" w:rsidR="00A64378" w:rsidRPr="00195E7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7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9997D6" w14:textId="77777777" w:rsidR="00A64378" w:rsidRPr="00CC0059" w:rsidRDefault="0023305E" w:rsidP="00CE1A3A">
            <w:pPr>
              <w:spacing w:after="0"/>
              <w:rPr>
                <w:rFonts w:ascii="Times New Roman" w:hAnsi="Times New Roman"/>
                <w:szCs w:val="24"/>
              </w:rPr>
            </w:pPr>
            <w:r w:rsidRPr="00CC0059">
              <w:rPr>
                <w:rFonts w:ascii="Times New Roman" w:hAnsi="Times New Roman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szCs w:val="24"/>
              </w:rPr>
              <w:instrText xml:space="preserve"> FORMCHECKBOX </w:instrText>
            </w:r>
            <w:r w:rsidRPr="00CC0059">
              <w:rPr>
                <w:rFonts w:ascii="Times New Roman" w:hAnsi="Times New Roman"/>
                <w:szCs w:val="24"/>
              </w:rPr>
            </w:r>
            <w:r w:rsidRPr="00CC0059">
              <w:rPr>
                <w:rFonts w:ascii="Times New Roman" w:hAnsi="Times New Roman"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331D7DC4" w14:textId="77777777" w:rsidR="00A64378" w:rsidRDefault="0023305E">
      <w:bookmarkStart w:id="65" w:name="_Toc2174194"/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692"/>
        <w:gridCol w:w="589"/>
        <w:gridCol w:w="1842"/>
        <w:gridCol w:w="1707"/>
      </w:tblGrid>
      <w:tr w:rsidR="00ED2A98" w14:paraId="740A3C9F" w14:textId="77777777" w:rsidTr="00A64378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6E88DF" w14:textId="77777777" w:rsidR="00A64378" w:rsidRPr="009573F0" w:rsidRDefault="0023305E" w:rsidP="00217A06">
            <w:pPr>
              <w:pStyle w:val="Rubrik1"/>
              <w:numPr>
                <w:ilvl w:val="0"/>
                <w:numId w:val="27"/>
              </w:numPr>
              <w:spacing w:after="0"/>
              <w:ind w:left="714" w:hanging="357"/>
            </w:pPr>
            <w:bookmarkStart w:id="66" w:name="_Toc256000016"/>
            <w:r w:rsidRPr="009573F0">
              <w:lastRenderedPageBreak/>
              <w:t>Vårdrutiner</w:t>
            </w:r>
            <w:bookmarkEnd w:id="66"/>
            <w:bookmarkEnd w:id="65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857D1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1DEB3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D6B9AF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9E5AB2" w14:textId="77777777" w:rsidR="00A64378" w:rsidRPr="00CC0059" w:rsidRDefault="00A64378" w:rsidP="00CE1A3A">
            <w:pPr>
              <w:rPr>
                <w:rFonts w:ascii="Times New Roman" w:hAnsi="Times New Roman"/>
                <w:szCs w:val="24"/>
              </w:rPr>
            </w:pPr>
          </w:p>
        </w:tc>
      </w:tr>
      <w:tr w:rsidR="00ED2A98" w14:paraId="6DD67CB4" w14:textId="77777777" w:rsidTr="00CE1A3A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7C4976C" w14:textId="77777777" w:rsidR="00A64378" w:rsidRPr="00CC0059" w:rsidRDefault="00A64378" w:rsidP="00CE1A3A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F1E738" w14:textId="77777777" w:rsidR="00A64378" w:rsidRPr="00F31BE0" w:rsidRDefault="0023305E" w:rsidP="00CE1A3A">
            <w:pPr>
              <w:spacing w:after="0"/>
            </w:pPr>
            <w:r w:rsidRPr="00F31BE0">
              <w:t>Ja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403924" w14:textId="77777777" w:rsidR="00A64378" w:rsidRPr="00F31BE0" w:rsidRDefault="0023305E" w:rsidP="00CE1A3A">
            <w:pPr>
              <w:spacing w:after="0"/>
            </w:pPr>
            <w:r w:rsidRPr="00F31BE0">
              <w:t>Nej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DD0633" w14:textId="77777777" w:rsidR="00A64378" w:rsidRPr="00F31BE0" w:rsidRDefault="0023305E" w:rsidP="00CE1A3A">
            <w:pPr>
              <w:spacing w:after="0"/>
            </w:pPr>
            <w:r w:rsidRPr="00F31BE0">
              <w:t>Kommentar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43B07E" w14:textId="77777777" w:rsidR="00A64378" w:rsidRPr="00F31BE0" w:rsidRDefault="0023305E" w:rsidP="00CE1A3A">
            <w:pPr>
              <w:spacing w:after="0"/>
            </w:pPr>
            <w:r w:rsidRPr="00F31BE0">
              <w:t>Inte aktuellt</w:t>
            </w:r>
          </w:p>
        </w:tc>
      </w:tr>
      <w:tr w:rsidR="00ED2A98" w14:paraId="207EF243" w14:textId="77777777" w:rsidTr="00CE1A3A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7B08AA" w14:textId="77777777" w:rsidR="00A64378" w:rsidRPr="00A64378" w:rsidRDefault="0023305E" w:rsidP="00217A06">
            <w:pPr>
              <w:pStyle w:val="Numreradlista1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KAD: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084498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3C1EBB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73EFE2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C69CED" w14:textId="77777777" w:rsidR="00A64378" w:rsidRPr="003D0FC6" w:rsidRDefault="00A64378" w:rsidP="00CE1A3A">
            <w:pPr>
              <w:spacing w:after="0"/>
            </w:pPr>
          </w:p>
        </w:tc>
      </w:tr>
      <w:tr w:rsidR="00ED2A98" w14:paraId="0C60CFE1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20B6BA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bookmarkStart w:id="67" w:name="_Hlk493773180"/>
            <w:r w:rsidRPr="00A64378">
              <w:rPr>
                <w:sz w:val="20"/>
                <w:szCs w:val="20"/>
              </w:rPr>
              <w:t>Är rutiner/riktlinjer för KAD kända för personalgruppen?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0ED4DD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08ED37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812308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29D1C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bookmarkEnd w:id="67"/>
      <w:tr w:rsidR="00ED2A98" w14:paraId="7610AE4E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139A64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insättning av KAD i journaltabell?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16DC41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0C48B6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A4E303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9C2A55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6CD794E2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FBE5B6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utsättning av KAD i journaltabell?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A86F39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BFE481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6ADFA02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5D1410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4545515B" w14:textId="77777777" w:rsidTr="00CE1A3A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7791AC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Används tömbara urinpåsar?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1C38CA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BB9E4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B33401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DEBEA9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5DFA6711" w14:textId="77777777" w:rsidTr="00CE1A3A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4EE27C" w14:textId="77777777" w:rsidR="00A64378" w:rsidRPr="00A64378" w:rsidRDefault="0023305E" w:rsidP="00217A06">
            <w:pPr>
              <w:pStyle w:val="Numreradlista1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CVK: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535B07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D80D48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3827906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698405" w14:textId="77777777" w:rsidR="00A64378" w:rsidRPr="003D0FC6" w:rsidRDefault="00A64378" w:rsidP="00CE1A3A">
            <w:pPr>
              <w:spacing w:after="0"/>
            </w:pPr>
          </w:p>
        </w:tc>
      </w:tr>
      <w:tr w:rsidR="00ED2A98" w14:paraId="49ECCE1B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50DA4E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insättning av CVK i journaltabell?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D3C817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AFE77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4F49D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8CFE0B8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37BC3803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ABC4CB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utsättning av CVK i journaltabell?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A9513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9CE6DE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451CE95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16EEE6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1CA27EE6" w14:textId="77777777" w:rsidTr="00CE1A3A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BDA215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Används injektionsventil på CVK?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FFD50C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9D09E5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917C8C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63BEFB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2CB42B75" w14:textId="77777777" w:rsidTr="00CE1A3A">
        <w:tc>
          <w:tcPr>
            <w:tcW w:w="4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EAFD9F" w14:textId="77777777" w:rsidR="00A64378" w:rsidRPr="00A64378" w:rsidRDefault="0023305E" w:rsidP="00217A06">
            <w:pPr>
              <w:pStyle w:val="Numreradlista1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PVK: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107BD9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6C31C8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BED2E6" w14:textId="77777777" w:rsidR="00A64378" w:rsidRPr="003D0FC6" w:rsidRDefault="00A64378" w:rsidP="00CE1A3A">
            <w:pPr>
              <w:spacing w:after="0"/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AD842A" w14:textId="77777777" w:rsidR="00A64378" w:rsidRPr="003D0FC6" w:rsidRDefault="00A64378" w:rsidP="00CE1A3A">
            <w:pPr>
              <w:spacing w:after="0"/>
            </w:pPr>
          </w:p>
        </w:tc>
      </w:tr>
      <w:tr w:rsidR="00ED2A98" w14:paraId="1EA6B19B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F3E612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insättning av PVK i journaltabell?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CE0DB8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CF102C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03F882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61953A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21716530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F8517C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utsättning av PVK i journaltabell?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05AFB8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6F6EA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F436D5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1E88CE2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1DBEEA67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43A6ED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Görs en bedömning dagligen om fortsatt PVK-användning?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C67865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A98E8C7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27173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B1D181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460F5D79" w14:textId="77777777" w:rsidTr="00CE1A3A"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0332F29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Dokumenteras beslutet?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A51C27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735B8FF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06C449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A50075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  <w:tr w:rsidR="00ED2A98" w14:paraId="7AAE58CC" w14:textId="77777777" w:rsidTr="00CE1A3A"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81C40C" w14:textId="77777777" w:rsidR="00A64378" w:rsidRPr="00A64378" w:rsidRDefault="0023305E" w:rsidP="00217A06">
            <w:pPr>
              <w:pStyle w:val="Numreradlista1"/>
              <w:numPr>
                <w:ilvl w:val="1"/>
                <w:numId w:val="26"/>
              </w:numPr>
              <w:spacing w:before="0" w:after="0"/>
              <w:ind w:left="772"/>
              <w:rPr>
                <w:sz w:val="20"/>
                <w:szCs w:val="20"/>
              </w:rPr>
            </w:pPr>
            <w:r w:rsidRPr="00A64378">
              <w:rPr>
                <w:sz w:val="20"/>
                <w:szCs w:val="20"/>
              </w:rPr>
              <w:t>Används injektionsventil på PVK?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4AD913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768A24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9E518F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0FC6">
              <w:instrText xml:space="preserve"> FORMTEXT </w:instrText>
            </w:r>
            <w:r w:rsidRPr="003D0FC6">
              <w:fldChar w:fldCharType="separate"/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t> </w:t>
            </w:r>
            <w:r w:rsidRPr="003D0FC6">
              <w:fldChar w:fldCharType="end"/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ABA38E" w14:textId="77777777" w:rsidR="00A64378" w:rsidRPr="003D0FC6" w:rsidRDefault="0023305E" w:rsidP="00CE1A3A">
            <w:pPr>
              <w:spacing w:after="0"/>
            </w:pPr>
            <w:r w:rsidRPr="003D0FC6"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0FC6">
              <w:instrText xml:space="preserve"> FORMCHECKBOX </w:instrText>
            </w:r>
            <w:r w:rsidRPr="003D0FC6">
              <w:fldChar w:fldCharType="separate"/>
            </w:r>
            <w:r w:rsidRPr="003D0FC6">
              <w:fldChar w:fldCharType="end"/>
            </w:r>
          </w:p>
        </w:tc>
      </w:tr>
    </w:tbl>
    <w:p w14:paraId="0D917EA0" w14:textId="77777777" w:rsidR="00A64378" w:rsidRDefault="00A64378" w:rsidP="00A64378">
      <w:pPr>
        <w:rPr>
          <w:rFonts w:ascii="Times New Roman" w:hAnsi="Times New Roman"/>
          <w:szCs w:val="24"/>
        </w:rPr>
      </w:pPr>
    </w:p>
    <w:p w14:paraId="21B384FC" w14:textId="77777777" w:rsidR="00A64378" w:rsidRDefault="00A64378" w:rsidP="00A64378"/>
    <w:p w14:paraId="7F018E9C" w14:textId="77777777" w:rsidR="00A64378" w:rsidRDefault="00A64378" w:rsidP="00A64378"/>
    <w:p w14:paraId="79C8F96B" w14:textId="77777777" w:rsidR="004C0C8F" w:rsidRDefault="0023305E">
      <w:pPr>
        <w:spacing w:after="0" w:line="240" w:lineRule="auto"/>
        <w:sectPr w:rsidR="004C0C8F" w:rsidSect="00A64378"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  <w:r>
        <w:br w:type="page"/>
      </w:r>
    </w:p>
    <w:p w14:paraId="2E157CBA" w14:textId="77777777" w:rsidR="00A64378" w:rsidRDefault="0023305E" w:rsidP="00A64378">
      <w:pPr>
        <w:pStyle w:val="Rubrik1"/>
      </w:pPr>
      <w:bookmarkStart w:id="69" w:name="_Toc256000017"/>
      <w:bookmarkStart w:id="70" w:name="_Toc256000019"/>
      <w:bookmarkStart w:id="71" w:name="_Toc108620105"/>
      <w:r>
        <w:lastRenderedPageBreak/>
        <w:t>Hygienrond – planerade åtgärder</w:t>
      </w:r>
      <w:bookmarkEnd w:id="69"/>
      <w:bookmarkEnd w:id="70"/>
      <w:bookmarkEnd w:id="71"/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ED2A98" w14:paraId="05770CC6" w14:textId="77777777" w:rsidTr="00CE1A3A">
        <w:tc>
          <w:tcPr>
            <w:tcW w:w="6799" w:type="dxa"/>
          </w:tcPr>
          <w:p w14:paraId="095EB2FB" w14:textId="77777777" w:rsidR="00A64378" w:rsidRDefault="0023305E" w:rsidP="004C0C8F">
            <w:pPr>
              <w:spacing w:after="0"/>
            </w:pPr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1104FEA2" w14:textId="77777777" w:rsidR="00A64378" w:rsidRDefault="0023305E" w:rsidP="004C0C8F">
            <w:pPr>
              <w:spacing w:after="0"/>
            </w:pPr>
            <w:r>
              <w:t xml:space="preserve">Chef: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07A95037" w14:textId="77777777" w:rsidR="00A64378" w:rsidRDefault="0023305E" w:rsidP="004C0C8F">
            <w:pPr>
              <w:spacing w:after="0"/>
            </w:pPr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72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2"/>
          </w:p>
        </w:tc>
      </w:tr>
    </w:tbl>
    <w:p w14:paraId="4331C3A6" w14:textId="77777777" w:rsidR="00A64378" w:rsidRDefault="0023305E" w:rsidP="00A64378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ED2A98" w14:paraId="5D86FE76" w14:textId="77777777" w:rsidTr="00CE1A3A">
        <w:tc>
          <w:tcPr>
            <w:tcW w:w="1129" w:type="dxa"/>
            <w:shd w:val="clear" w:color="auto" w:fill="F2F2F2" w:themeFill="background2"/>
          </w:tcPr>
          <w:p w14:paraId="672B883A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F2F2F2" w:themeFill="background2"/>
          </w:tcPr>
          <w:p w14:paraId="0C15F982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F2F2F2" w:themeFill="background2"/>
          </w:tcPr>
          <w:p w14:paraId="42119AF0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F2F2F2" w:themeFill="background2"/>
          </w:tcPr>
          <w:p w14:paraId="3871B132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F2F2F2" w:themeFill="background2"/>
          </w:tcPr>
          <w:p w14:paraId="7CA793FE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F2F2F2" w:themeFill="background2"/>
          </w:tcPr>
          <w:p w14:paraId="43E56664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F2F2F2" w:themeFill="background2"/>
          </w:tcPr>
          <w:p w14:paraId="5295F28D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ED2A98" w14:paraId="6D53415B" w14:textId="77777777" w:rsidTr="004C0C8F">
        <w:trPr>
          <w:trHeight w:hRule="exact" w:val="1326"/>
        </w:trPr>
        <w:tc>
          <w:tcPr>
            <w:tcW w:w="1129" w:type="dxa"/>
          </w:tcPr>
          <w:p w14:paraId="1EDCDCA5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A096F60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70269A6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29BF2DA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3C05E41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25EC9AEA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0FFB870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798B2B85" w14:textId="77777777" w:rsidTr="004C0C8F">
        <w:trPr>
          <w:trHeight w:hRule="exact" w:val="1401"/>
        </w:trPr>
        <w:tc>
          <w:tcPr>
            <w:tcW w:w="1129" w:type="dxa"/>
          </w:tcPr>
          <w:p w14:paraId="2DFF2165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FB0DCE9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F17997B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3767DE6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6CCADCD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15345FC7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54B01A7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622C76EB" w14:textId="77777777" w:rsidTr="004C0C8F">
        <w:trPr>
          <w:trHeight w:hRule="exact" w:val="1422"/>
        </w:trPr>
        <w:tc>
          <w:tcPr>
            <w:tcW w:w="1129" w:type="dxa"/>
          </w:tcPr>
          <w:p w14:paraId="6B1194EF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C8B8C56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30938E4B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7C69EED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9CBAF1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60983CF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161296B6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3FC490BB" w14:textId="77777777" w:rsidTr="004C0C8F">
        <w:trPr>
          <w:trHeight w:hRule="exact" w:val="1427"/>
        </w:trPr>
        <w:tc>
          <w:tcPr>
            <w:tcW w:w="1129" w:type="dxa"/>
          </w:tcPr>
          <w:p w14:paraId="5EDAF50E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0F7F234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3137FBF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E188778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E11F291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19374C6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0F3B071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2F119D1" w14:textId="77777777" w:rsidR="00A64378" w:rsidRDefault="0023305E" w:rsidP="00A64378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ED2A98" w14:paraId="66A09D56" w14:textId="77777777" w:rsidTr="00CE1A3A">
        <w:tc>
          <w:tcPr>
            <w:tcW w:w="1129" w:type="dxa"/>
          </w:tcPr>
          <w:p w14:paraId="2678567F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lastRenderedPageBreak/>
              <w:t>Punkt i check-listan</w:t>
            </w:r>
          </w:p>
        </w:tc>
        <w:tc>
          <w:tcPr>
            <w:tcW w:w="2410" w:type="dxa"/>
          </w:tcPr>
          <w:p w14:paraId="719B0B71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6412EEED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4564E41F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4A9053ED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1DF07CB2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2DEC8B16" w14:textId="77777777" w:rsidR="00A64378" w:rsidRPr="00464120" w:rsidRDefault="0023305E" w:rsidP="004C0C8F">
            <w:pPr>
              <w:spacing w:after="0"/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ED2A98" w14:paraId="75763661" w14:textId="77777777" w:rsidTr="004C0C8F">
        <w:trPr>
          <w:trHeight w:hRule="exact" w:val="1387"/>
        </w:trPr>
        <w:tc>
          <w:tcPr>
            <w:tcW w:w="1129" w:type="dxa"/>
          </w:tcPr>
          <w:p w14:paraId="3AC0DDF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410DC0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5D6877B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721872B1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EF4D78E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1FE21C1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0D61A150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4876E3E7" w14:textId="77777777" w:rsidTr="004C0C8F">
        <w:trPr>
          <w:trHeight w:hRule="exact" w:val="1419"/>
        </w:trPr>
        <w:tc>
          <w:tcPr>
            <w:tcW w:w="1129" w:type="dxa"/>
          </w:tcPr>
          <w:p w14:paraId="5311208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531A77B2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396EC387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94FE00B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3852E335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EE34098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F31E6FA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4765F4A7" w14:textId="77777777" w:rsidTr="004C0C8F">
        <w:trPr>
          <w:trHeight w:hRule="exact" w:val="1426"/>
        </w:trPr>
        <w:tc>
          <w:tcPr>
            <w:tcW w:w="1129" w:type="dxa"/>
          </w:tcPr>
          <w:p w14:paraId="14120204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1E418EA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69C8B17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E90F97F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4AC07EFD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5D48182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4792AA6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5E0D9FB1" w14:textId="77777777" w:rsidTr="004C0C8F">
        <w:trPr>
          <w:trHeight w:hRule="exact" w:val="1559"/>
        </w:trPr>
        <w:tc>
          <w:tcPr>
            <w:tcW w:w="1129" w:type="dxa"/>
          </w:tcPr>
          <w:p w14:paraId="2D67760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52879DB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CD7BC0C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B55EB01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A256C9D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8C4A890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B837ADF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ED2A98" w14:paraId="1E7A7FAC" w14:textId="77777777" w:rsidTr="004C0C8F">
        <w:trPr>
          <w:trHeight w:hRule="exact" w:val="1411"/>
        </w:trPr>
        <w:tc>
          <w:tcPr>
            <w:tcW w:w="1129" w:type="dxa"/>
          </w:tcPr>
          <w:p w14:paraId="4BB42B9B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59F9BF23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5D2675C8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7817238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C078BC9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388A75C3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32D48837" w14:textId="77777777" w:rsidR="00A64378" w:rsidRDefault="0023305E" w:rsidP="00CE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5C80AD38" w14:textId="77777777" w:rsidR="009C75D7" w:rsidRDefault="0023305E" w:rsidP="004C0C8F">
      <w:r>
        <w:rPr>
          <w:rFonts w:cstheme="majorHAnsi"/>
          <w:b/>
        </w:rPr>
        <w:br/>
      </w:r>
      <w:sdt>
        <w:sdtPr>
          <w:rPr>
            <w:b/>
          </w:rPr>
          <w:id w:val="-1575267321"/>
          <w:lock w:val="sdtContentLocked"/>
          <w:placeholder>
            <w:docPart w:val="DD05B6A33A9C4A0A9F7E1D980FDC127E"/>
          </w:placeholder>
          <w:group/>
        </w:sdtPr>
        <w:sdtEndPr/>
        <w:sdtContent>
          <w:r w:rsidR="00413E94">
            <w:rPr>
              <w:b/>
            </w:rPr>
            <w:t>U</w:t>
          </w:r>
          <w:r w:rsidR="00D9720C">
            <w:rPr>
              <w:b/>
            </w:rPr>
            <w:t>tarbeta</w:t>
          </w:r>
          <w:r w:rsidR="00413E94">
            <w:rPr>
              <w:b/>
            </w:rPr>
            <w:t>d</w:t>
          </w:r>
          <w:r w:rsidR="00D9720C">
            <w:rPr>
              <w:b/>
            </w:rPr>
            <w:t xml:space="preserve"> av:</w:t>
          </w:r>
          <w:r w:rsidR="00FC25DB" w:rsidRPr="005318B1">
            <w:rPr>
              <w:bCs/>
            </w:rPr>
            <w:t xml:space="preserve"> </w:t>
          </w:r>
        </w:sdtContent>
      </w:sdt>
      <w:sdt>
        <w:sdtPr>
          <w:rPr>
            <w:rFonts w:cstheme="majorHAnsi"/>
          </w:rPr>
          <w:id w:val="-1511756547"/>
          <w:lock w:val="sdtContentLocked"/>
          <w:placeholder>
            <w:docPart w:val="DD05B6A33A9C4A0A9F7E1D980FDC127E"/>
          </w:placeholder>
          <w:group/>
        </w:sdtPr>
        <w:sdtEndPr>
          <w:rPr>
            <w:rFonts w:cs="Times New Roman"/>
          </w:rPr>
        </w:sdtEndPr>
        <w:sdtContent>
          <w:r w:rsidR="00D9720C">
            <w:t>Smittskydd Värmland</w:t>
          </w:r>
        </w:sdtContent>
      </w:sdt>
    </w:p>
    <w:sectPr w:rsidR="009C75D7" w:rsidSect="004C0C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851" w:bottom="1134" w:left="85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79502" w14:textId="77777777" w:rsidR="002C7121" w:rsidRDefault="0023305E" w:rsidP="0054123D">
      <w:r>
        <w:separator/>
      </w:r>
    </w:p>
    <w:p w14:paraId="350C2FBD" w14:textId="77777777" w:rsidR="002C7121" w:rsidRDefault="002C7121"/>
  </w:endnote>
  <w:endnote w:type="continuationSeparator" w:id="0">
    <w:p w14:paraId="4C06417D" w14:textId="77777777" w:rsidR="002C7121" w:rsidRDefault="0023305E" w:rsidP="0054123D">
      <w:r>
        <w:continuationSeparator/>
      </w:r>
    </w:p>
    <w:p w14:paraId="270B48F4" w14:textId="77777777" w:rsidR="002C7121" w:rsidRDefault="002C7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9600" w14:textId="77777777" w:rsidR="00A64378" w:rsidRPr="006463B5" w:rsidRDefault="00A64378" w:rsidP="002D5614">
    <w:pPr>
      <w:pStyle w:val="Sidfot"/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ED2A98" w14:paraId="7CAF5B6A" w14:textId="77777777" w:rsidTr="00324DC0">
      <w:trPr>
        <w:cantSplit/>
      </w:trPr>
      <w:tc>
        <w:tcPr>
          <w:tcW w:w="5273" w:type="dxa"/>
        </w:tcPr>
        <w:p w14:paraId="2ABA244A" w14:textId="77777777" w:rsidR="00A64378" w:rsidRDefault="0023305E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420EFDC1" w14:textId="77777777" w:rsidR="00A64378" w:rsidRDefault="0023305E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5429AAE8" w14:textId="77777777" w:rsidR="00A64378" w:rsidRDefault="0023305E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5D8E5F4B" w14:textId="77777777" w:rsidR="00A64378" w:rsidRDefault="0023305E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39EAB85B" w14:textId="77777777" w:rsidR="00A64378" w:rsidRDefault="0023305E" w:rsidP="009A14B7">
          <w:pPr>
            <w:pStyle w:val="xLedtext"/>
            <w:spacing w:before="60"/>
          </w:pPr>
          <w:r>
            <w:t>Sida</w:t>
          </w:r>
        </w:p>
      </w:tc>
    </w:tr>
    <w:tr w:rsidR="00ED2A98" w14:paraId="7DAC119A" w14:textId="77777777" w:rsidTr="00324DC0">
      <w:trPr>
        <w:cantSplit/>
        <w:trHeight w:val="318"/>
      </w:trPr>
      <w:tc>
        <w:tcPr>
          <w:tcW w:w="5273" w:type="dxa"/>
        </w:tcPr>
        <w:p w14:paraId="6E52E1F9" w14:textId="77777777" w:rsidR="00A64378" w:rsidRPr="00300070" w:rsidRDefault="0023305E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operationsverksamhet</w:t>
          </w:r>
        </w:p>
      </w:tc>
      <w:tc>
        <w:tcPr>
          <w:tcW w:w="1805" w:type="dxa"/>
        </w:tcPr>
        <w:p w14:paraId="7CB40005" w14:textId="77777777" w:rsidR="00A64378" w:rsidRPr="00300070" w:rsidRDefault="0023305E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FOR-14569</w:t>
          </w:r>
        </w:p>
      </w:tc>
      <w:tc>
        <w:tcPr>
          <w:tcW w:w="1211" w:type="dxa"/>
        </w:tcPr>
        <w:p w14:paraId="2071B5AE" w14:textId="77777777" w:rsidR="00A64378" w:rsidRPr="00D06F45" w:rsidRDefault="0023305E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5" w:type="dxa"/>
        </w:tcPr>
        <w:p w14:paraId="4553A369" w14:textId="77777777" w:rsidR="00A64378" w:rsidRPr="00D06F45" w:rsidRDefault="00A64378" w:rsidP="009A14B7">
          <w:pPr>
            <w:pStyle w:val="xHeader"/>
            <w:rPr>
              <w:sz w:val="18"/>
              <w:szCs w:val="18"/>
            </w:rPr>
          </w:pPr>
        </w:p>
      </w:tc>
      <w:tc>
        <w:tcPr>
          <w:tcW w:w="712" w:type="dxa"/>
        </w:tcPr>
        <w:p w14:paraId="34B0CCC3" w14:textId="77777777" w:rsidR="00A64378" w:rsidRDefault="0023305E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8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4D2C4D10" w14:textId="77777777" w:rsidR="00A64378" w:rsidRPr="009A14B7" w:rsidRDefault="00A64378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C726" w14:textId="77777777" w:rsidR="00A64378" w:rsidRPr="000A0974" w:rsidRDefault="00A64378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ED2A98" w14:paraId="2706185C" w14:textId="77777777" w:rsidTr="00324DC0">
      <w:trPr>
        <w:cantSplit/>
      </w:trPr>
      <w:tc>
        <w:tcPr>
          <w:tcW w:w="5273" w:type="dxa"/>
        </w:tcPr>
        <w:p w14:paraId="7384C7CE" w14:textId="77777777" w:rsidR="00A64378" w:rsidRDefault="0023305E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47F22338" w14:textId="77777777" w:rsidR="00A64378" w:rsidRDefault="0023305E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2F3DFF13" w14:textId="77777777" w:rsidR="00A64378" w:rsidRDefault="0023305E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786F4CAC" w14:textId="77777777" w:rsidR="00A64378" w:rsidRDefault="0023305E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60DD5B58" w14:textId="77777777" w:rsidR="00A64378" w:rsidRDefault="0023305E" w:rsidP="007B35B4">
          <w:pPr>
            <w:pStyle w:val="xLedtext"/>
            <w:spacing w:before="60"/>
          </w:pPr>
          <w:r>
            <w:t>Sida</w:t>
          </w:r>
        </w:p>
      </w:tc>
    </w:tr>
    <w:tr w:rsidR="00ED2A98" w14:paraId="4131D730" w14:textId="77777777" w:rsidTr="00324DC0">
      <w:trPr>
        <w:cantSplit/>
        <w:trHeight w:val="318"/>
      </w:trPr>
      <w:tc>
        <w:tcPr>
          <w:tcW w:w="5273" w:type="dxa"/>
        </w:tcPr>
        <w:p w14:paraId="2FE14FA6" w14:textId="77777777" w:rsidR="00A64378" w:rsidRPr="00300070" w:rsidRDefault="0023305E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operationsverksamhet</w:t>
          </w:r>
        </w:p>
      </w:tc>
      <w:tc>
        <w:tcPr>
          <w:tcW w:w="1805" w:type="dxa"/>
        </w:tcPr>
        <w:p w14:paraId="71B95F0E" w14:textId="77777777" w:rsidR="00A64378" w:rsidRPr="00300070" w:rsidRDefault="0023305E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FOR-14569</w:t>
          </w:r>
        </w:p>
      </w:tc>
      <w:tc>
        <w:tcPr>
          <w:tcW w:w="1211" w:type="dxa"/>
        </w:tcPr>
        <w:p w14:paraId="6F808E6D" w14:textId="77777777" w:rsidR="00A64378" w:rsidRPr="00D06F45" w:rsidRDefault="0023305E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75" w:type="dxa"/>
        </w:tcPr>
        <w:p w14:paraId="31E4CCA2" w14:textId="77777777" w:rsidR="00A64378" w:rsidRPr="00D06F45" w:rsidRDefault="00A64378" w:rsidP="007B35B4">
          <w:pPr>
            <w:pStyle w:val="xHeader"/>
            <w:rPr>
              <w:sz w:val="18"/>
              <w:szCs w:val="18"/>
            </w:rPr>
          </w:pPr>
        </w:p>
      </w:tc>
      <w:tc>
        <w:tcPr>
          <w:tcW w:w="712" w:type="dxa"/>
        </w:tcPr>
        <w:p w14:paraId="318B1F05" w14:textId="77777777" w:rsidR="00A64378" w:rsidRDefault="0023305E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8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30191425" w14:textId="77777777" w:rsidR="00A64378" w:rsidRPr="00AE213E" w:rsidRDefault="00A64378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CFCC" w14:textId="77777777" w:rsidR="004B114D" w:rsidRDefault="004B114D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  <w:tblCaption w:val="Information i sidfot"/>
      <w:tblDescription w:val="Innehåller dokumentets titel, dokumentid, version, giltigt till och med och sidnumrering."/>
    </w:tblPr>
    <w:tblGrid>
      <w:gridCol w:w="5255"/>
      <w:gridCol w:w="1799"/>
      <w:gridCol w:w="1168"/>
      <w:gridCol w:w="1417"/>
      <w:gridCol w:w="703"/>
    </w:tblGrid>
    <w:tr w:rsidR="00ED2A98" w14:paraId="100B1DC4" w14:textId="77777777" w:rsidTr="00D109AE">
      <w:trPr>
        <w:cantSplit/>
        <w:trHeight w:val="567"/>
      </w:trPr>
      <w:tc>
        <w:tcPr>
          <w:tcW w:w="5255" w:type="dxa"/>
        </w:tcPr>
        <w:sdt>
          <w:sdtPr>
            <w:id w:val="2079315141"/>
            <w:lock w:val="sdtContentLocked"/>
            <w:group/>
          </w:sdtPr>
          <w:sdtEndPr/>
          <w:sdtContent>
            <w:p w14:paraId="460863DF" w14:textId="77777777" w:rsidR="005C27D0" w:rsidRPr="00D9720C" w:rsidRDefault="0023305E" w:rsidP="0054123D">
              <w:pPr>
                <w:pStyle w:val="xLedtext"/>
              </w:pPr>
              <w:r w:rsidRPr="00D9720C">
                <w:t>Titel</w:t>
              </w:r>
            </w:p>
          </w:sdtContent>
        </w:sdt>
        <w:sdt>
          <w:sdtPr>
            <w:rPr>
              <w:sz w:val="16"/>
              <w:szCs w:val="16"/>
            </w:rPr>
            <w:id w:val="-576825291"/>
            <w:lock w:val="sdtContentLocked"/>
            <w:group/>
          </w:sdtPr>
          <w:sdtEndPr/>
          <w:sdtContent>
            <w:p w14:paraId="4AEC4C2F" w14:textId="77777777" w:rsidR="005C27D0" w:rsidRPr="006E4FE6" w:rsidRDefault="0023305E" w:rsidP="00E4549C">
              <w:pPr>
                <w:pStyle w:val="xLedtext"/>
                <w:spacing w:before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t>Hygienrond - Protokoll för operationsverksamhet</w:t>
              </w:r>
            </w:p>
          </w:sdtContent>
        </w:sdt>
      </w:tc>
      <w:tc>
        <w:tcPr>
          <w:tcW w:w="1799" w:type="dxa"/>
        </w:tcPr>
        <w:sdt>
          <w:sdtPr>
            <w:id w:val="65546086"/>
            <w:lock w:val="sdtContentLocked"/>
            <w:group/>
          </w:sdtPr>
          <w:sdtEndPr/>
          <w:sdtContent>
            <w:p w14:paraId="66338FAC" w14:textId="77777777" w:rsidR="005C27D0" w:rsidRDefault="0023305E" w:rsidP="0054123D">
              <w:pPr>
                <w:pStyle w:val="xLedtext"/>
              </w:pPr>
              <w:r w:rsidRPr="00D9720C">
                <w:t>Dokumentidentitet</w:t>
              </w:r>
            </w:p>
          </w:sdtContent>
        </w:sdt>
        <w:sdt>
          <w:sdtPr>
            <w:rPr>
              <w:szCs w:val="16"/>
            </w:rPr>
            <w:id w:val="-1612126275"/>
            <w:lock w:val="sdtContentLocked"/>
            <w:group/>
          </w:sdtPr>
          <w:sdtEndPr/>
          <w:sdtContent>
            <w:p w14:paraId="631BA933" w14:textId="77777777" w:rsidR="005C27D0" w:rsidRPr="006E4FE6" w:rsidRDefault="0023305E" w:rsidP="002D7A6E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FOR-14569</w:t>
              </w:r>
            </w:p>
          </w:sdtContent>
        </w:sdt>
      </w:tc>
      <w:tc>
        <w:tcPr>
          <w:tcW w:w="1168" w:type="dxa"/>
        </w:tcPr>
        <w:sdt>
          <w:sdtPr>
            <w:id w:val="-868285927"/>
            <w:lock w:val="sdtContentLocked"/>
            <w:group/>
          </w:sdtPr>
          <w:sdtEndPr/>
          <w:sdtContent>
            <w:p w14:paraId="37370310" w14:textId="77777777" w:rsidR="005C27D0" w:rsidRDefault="0023305E" w:rsidP="0054123D">
              <w:pPr>
                <w:pStyle w:val="xLedtext"/>
              </w:pPr>
              <w:r w:rsidRPr="00D9720C">
                <w:t>Version</w:t>
              </w:r>
            </w:p>
          </w:sdtContent>
        </w:sdt>
        <w:sdt>
          <w:sdtPr>
            <w:rPr>
              <w:szCs w:val="16"/>
            </w:rPr>
            <w:id w:val="1056353539"/>
            <w:lock w:val="sdtContentLocked"/>
            <w:group/>
          </w:sdtPr>
          <w:sdtEndPr/>
          <w:sdtContent>
            <w:p w14:paraId="547D481D" w14:textId="77777777" w:rsidR="005C27D0" w:rsidRPr="006E4FE6" w:rsidRDefault="0023305E" w:rsidP="002D7A6E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5</w:t>
              </w:r>
            </w:p>
          </w:sdtContent>
        </w:sdt>
      </w:tc>
      <w:tc>
        <w:tcPr>
          <w:tcW w:w="1417" w:type="dxa"/>
        </w:tcPr>
        <w:sdt>
          <w:sdtPr>
            <w:id w:val="-2084433276"/>
            <w:lock w:val="sdtContentLocked"/>
            <w:group/>
          </w:sdtPr>
          <w:sdtEndPr/>
          <w:sdtContent>
            <w:p w14:paraId="65446F6D" w14:textId="77777777" w:rsidR="005C27D0" w:rsidRDefault="0023305E" w:rsidP="0054123D">
              <w:pPr>
                <w:pStyle w:val="xLedtext"/>
              </w:pPr>
              <w:r w:rsidRPr="00D9720C">
                <w:t>Giltig t.o.m.</w:t>
              </w:r>
            </w:p>
          </w:sdtContent>
        </w:sdt>
        <w:sdt>
          <w:sdtPr>
            <w:rPr>
              <w:szCs w:val="16"/>
            </w:rPr>
            <w:id w:val="1281684378"/>
            <w:lock w:val="sdtContentLocked"/>
            <w:group/>
          </w:sdtPr>
          <w:sdtEndPr/>
          <w:sdtContent>
            <w:p w14:paraId="0D73A236" w14:textId="77777777" w:rsidR="005C27D0" w:rsidRPr="006E4FE6" w:rsidRDefault="0023305E" w:rsidP="002D7A6E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2028-01-19</w:t>
              </w:r>
            </w:p>
          </w:sdtContent>
        </w:sdt>
      </w:tc>
      <w:tc>
        <w:tcPr>
          <w:tcW w:w="703" w:type="dxa"/>
        </w:tcPr>
        <w:sdt>
          <w:sdtPr>
            <w:id w:val="-1405133569"/>
            <w:lock w:val="sdtContentLocked"/>
            <w:group/>
          </w:sdtPr>
          <w:sdtEndPr/>
          <w:sdtContent>
            <w:p w14:paraId="28229D87" w14:textId="77777777" w:rsidR="005C27D0" w:rsidRPr="00D9720C" w:rsidRDefault="0023305E" w:rsidP="0054123D">
              <w:pPr>
                <w:pStyle w:val="xLedtext"/>
              </w:pPr>
              <w:r w:rsidRPr="00D9720C">
                <w:t>Sida</w:t>
              </w:r>
            </w:p>
          </w:sdtContent>
        </w:sdt>
        <w:sdt>
          <w:sdtPr>
            <w:rPr>
              <w:sz w:val="16"/>
              <w:szCs w:val="16"/>
            </w:rPr>
            <w:id w:val="-2091228747"/>
            <w:lock w:val="sdtContentLocked"/>
            <w:group/>
          </w:sdtPr>
          <w:sdtEndPr/>
          <w:sdtContent>
            <w:p w14:paraId="53020874" w14:textId="77777777" w:rsidR="005C27D0" w:rsidRPr="006E4FE6" w:rsidRDefault="0023305E" w:rsidP="00E4549C">
              <w:pPr>
                <w:spacing w:after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PAGE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8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 xml:space="preserve"> (</w:t>
              </w: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NUMPAGES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8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>)</w:t>
              </w:r>
            </w:p>
          </w:sdtContent>
        </w:sdt>
      </w:tc>
    </w:tr>
  </w:tbl>
  <w:p w14:paraId="15819098" w14:textId="77777777" w:rsidR="005C27D0" w:rsidRPr="00E4549C" w:rsidRDefault="005C27D0" w:rsidP="006341A5">
    <w:pPr>
      <w:spacing w:after="0" w:line="240" w:lineRule="auto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2" w:type="dxa"/>
      <w:tblInd w:w="-62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  <w:tblCaption w:val="Information i sidfot"/>
      <w:tblDescription w:val="Innehåller dokumentets titel, dokumentid, version, giltigt till och med och sidnumrering."/>
    </w:tblPr>
    <w:tblGrid>
      <w:gridCol w:w="5255"/>
      <w:gridCol w:w="1799"/>
      <w:gridCol w:w="1168"/>
      <w:gridCol w:w="1417"/>
      <w:gridCol w:w="703"/>
    </w:tblGrid>
    <w:tr w:rsidR="00ED2A98" w14:paraId="5A89D26B" w14:textId="77777777" w:rsidTr="00D109AE">
      <w:trPr>
        <w:cantSplit/>
        <w:trHeight w:val="567"/>
      </w:trPr>
      <w:tc>
        <w:tcPr>
          <w:tcW w:w="5255" w:type="dxa"/>
        </w:tcPr>
        <w:sdt>
          <w:sdtPr>
            <w:id w:val="226432951"/>
            <w:lock w:val="sdtContentLocked"/>
            <w:group/>
          </w:sdtPr>
          <w:sdtEndPr/>
          <w:sdtContent>
            <w:p w14:paraId="1C8AE725" w14:textId="77777777" w:rsidR="005C27D0" w:rsidRPr="00D9720C" w:rsidRDefault="0023305E" w:rsidP="0054123D">
              <w:pPr>
                <w:pStyle w:val="xLedtext"/>
              </w:pPr>
              <w:r w:rsidRPr="00D9720C">
                <w:t>Tite</w:t>
              </w:r>
              <w:r w:rsidR="00721D0B">
                <w:t>l</w:t>
              </w:r>
            </w:p>
          </w:sdtContent>
        </w:sdt>
        <w:sdt>
          <w:sdtPr>
            <w:rPr>
              <w:sz w:val="16"/>
              <w:szCs w:val="16"/>
            </w:rPr>
            <w:id w:val="1065381157"/>
            <w:lock w:val="sdtContentLocked"/>
            <w:group/>
          </w:sdtPr>
          <w:sdtEndPr/>
          <w:sdtContent>
            <w:p w14:paraId="17D22EF1" w14:textId="77777777" w:rsidR="005C27D0" w:rsidRPr="006E4FE6" w:rsidRDefault="0023305E" w:rsidP="005252C6">
              <w:pPr>
                <w:pStyle w:val="xLedtext"/>
                <w:spacing w:before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t>Hygienrond - Protokoll för operationsverksamhet</w:t>
              </w:r>
            </w:p>
          </w:sdtContent>
        </w:sdt>
      </w:tc>
      <w:tc>
        <w:tcPr>
          <w:tcW w:w="1799" w:type="dxa"/>
        </w:tcPr>
        <w:sdt>
          <w:sdtPr>
            <w:id w:val="-668868760"/>
            <w:lock w:val="sdtContentLocked"/>
            <w:group/>
          </w:sdtPr>
          <w:sdtEndPr/>
          <w:sdtContent>
            <w:p w14:paraId="755F8560" w14:textId="77777777" w:rsidR="005C27D0" w:rsidRDefault="0023305E" w:rsidP="0054123D">
              <w:pPr>
                <w:pStyle w:val="xLedtext"/>
              </w:pPr>
              <w:r w:rsidRPr="00D9720C">
                <w:t>Dokumentidentitet</w:t>
              </w:r>
            </w:p>
          </w:sdtContent>
        </w:sdt>
        <w:sdt>
          <w:sdtPr>
            <w:rPr>
              <w:szCs w:val="16"/>
            </w:rPr>
            <w:id w:val="-1530177538"/>
            <w:lock w:val="sdtContentLocked"/>
            <w:group/>
          </w:sdtPr>
          <w:sdtEndPr/>
          <w:sdtContent>
            <w:p w14:paraId="6C8CAC0F" w14:textId="77777777" w:rsidR="005C27D0" w:rsidRPr="00F64497" w:rsidRDefault="0023305E" w:rsidP="00F0670D">
              <w:pPr>
                <w:pStyle w:val="Sidfot"/>
                <w:rPr>
                  <w:szCs w:val="16"/>
                </w:rPr>
              </w:pPr>
              <w:r w:rsidRPr="00F64497">
                <w:rPr>
                  <w:szCs w:val="16"/>
                </w:rPr>
                <w:t>FOR-14569</w:t>
              </w:r>
            </w:p>
          </w:sdtContent>
        </w:sdt>
      </w:tc>
      <w:tc>
        <w:tcPr>
          <w:tcW w:w="1168" w:type="dxa"/>
        </w:tcPr>
        <w:sdt>
          <w:sdtPr>
            <w:id w:val="-893197111"/>
            <w:lock w:val="sdtContentLocked"/>
            <w:group/>
          </w:sdtPr>
          <w:sdtEndPr/>
          <w:sdtContent>
            <w:p w14:paraId="6BB1A2C6" w14:textId="77777777" w:rsidR="005C27D0" w:rsidRDefault="0023305E" w:rsidP="0054123D">
              <w:pPr>
                <w:pStyle w:val="xLedtext"/>
              </w:pPr>
              <w:r w:rsidRPr="00D9720C">
                <w:t>Version</w:t>
              </w:r>
            </w:p>
          </w:sdtContent>
        </w:sdt>
        <w:sdt>
          <w:sdtPr>
            <w:rPr>
              <w:szCs w:val="16"/>
            </w:rPr>
            <w:id w:val="62617131"/>
            <w:lock w:val="sdtContentLocked"/>
            <w:group/>
          </w:sdtPr>
          <w:sdtEndPr/>
          <w:sdtContent>
            <w:p w14:paraId="18BE725B" w14:textId="77777777" w:rsidR="005C27D0" w:rsidRPr="006E4FE6" w:rsidRDefault="0023305E" w:rsidP="00F0670D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5</w:t>
              </w:r>
            </w:p>
          </w:sdtContent>
        </w:sdt>
      </w:tc>
      <w:tc>
        <w:tcPr>
          <w:tcW w:w="1417" w:type="dxa"/>
        </w:tcPr>
        <w:sdt>
          <w:sdtPr>
            <w:id w:val="1400480783"/>
            <w:lock w:val="sdtContentLocked"/>
            <w:group/>
          </w:sdtPr>
          <w:sdtEndPr/>
          <w:sdtContent>
            <w:p w14:paraId="5D35BA3D" w14:textId="77777777" w:rsidR="005C27D0" w:rsidRDefault="0023305E" w:rsidP="0054123D">
              <w:pPr>
                <w:pStyle w:val="xLedtext"/>
              </w:pPr>
              <w:r w:rsidRPr="00D9720C">
                <w:t>Giltig t.o.m.</w:t>
              </w:r>
            </w:p>
          </w:sdtContent>
        </w:sdt>
        <w:sdt>
          <w:sdtPr>
            <w:rPr>
              <w:szCs w:val="16"/>
            </w:rPr>
            <w:id w:val="1771042630"/>
            <w:lock w:val="sdtContentLocked"/>
            <w:group/>
          </w:sdtPr>
          <w:sdtEndPr/>
          <w:sdtContent>
            <w:p w14:paraId="7136A44D" w14:textId="77777777" w:rsidR="005C27D0" w:rsidRPr="006E4FE6" w:rsidRDefault="0023305E" w:rsidP="00F0670D">
              <w:pPr>
                <w:pStyle w:val="Sidfot"/>
                <w:rPr>
                  <w:szCs w:val="16"/>
                </w:rPr>
              </w:pPr>
              <w:r w:rsidRPr="006E4FE6">
                <w:rPr>
                  <w:szCs w:val="16"/>
                </w:rPr>
                <w:t>2028-01-19</w:t>
              </w:r>
            </w:p>
          </w:sdtContent>
        </w:sdt>
      </w:tc>
      <w:tc>
        <w:tcPr>
          <w:tcW w:w="703" w:type="dxa"/>
        </w:tcPr>
        <w:sdt>
          <w:sdtPr>
            <w:id w:val="1315995851"/>
            <w:lock w:val="sdtContentLocked"/>
            <w:group/>
          </w:sdtPr>
          <w:sdtEndPr/>
          <w:sdtContent>
            <w:p w14:paraId="584A1EA0" w14:textId="77777777" w:rsidR="005C27D0" w:rsidRPr="00D9720C" w:rsidRDefault="0023305E" w:rsidP="0054123D">
              <w:pPr>
                <w:pStyle w:val="xLedtext"/>
              </w:pPr>
              <w:r w:rsidRPr="00D9720C">
                <w:t>Sida</w:t>
              </w:r>
            </w:p>
          </w:sdtContent>
        </w:sdt>
        <w:sdt>
          <w:sdtPr>
            <w:rPr>
              <w:sz w:val="16"/>
              <w:szCs w:val="16"/>
            </w:rPr>
            <w:id w:val="1383676431"/>
            <w:lock w:val="sdtContentLocked"/>
            <w:group/>
          </w:sdtPr>
          <w:sdtEndPr/>
          <w:sdtContent>
            <w:p w14:paraId="2E85B552" w14:textId="77777777" w:rsidR="005C27D0" w:rsidRPr="006E4FE6" w:rsidRDefault="0023305E" w:rsidP="005252C6">
              <w:pPr>
                <w:spacing w:after="0" w:line="240" w:lineRule="auto"/>
                <w:rPr>
                  <w:sz w:val="16"/>
                  <w:szCs w:val="16"/>
                </w:rPr>
              </w:pP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PAGE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7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 xml:space="preserve"> (</w:t>
              </w:r>
              <w:r w:rsidRPr="006E4FE6">
                <w:rPr>
                  <w:sz w:val="16"/>
                  <w:szCs w:val="16"/>
                </w:rPr>
                <w:fldChar w:fldCharType="begin"/>
              </w:r>
              <w:r w:rsidRPr="006E4FE6">
                <w:rPr>
                  <w:sz w:val="16"/>
                  <w:szCs w:val="16"/>
                </w:rPr>
                <w:instrText xml:space="preserve"> NUMPAGES  </w:instrText>
              </w:r>
              <w:r w:rsidRPr="006E4FE6">
                <w:rPr>
                  <w:sz w:val="16"/>
                  <w:szCs w:val="16"/>
                </w:rPr>
                <w:fldChar w:fldCharType="separate"/>
              </w:r>
              <w:r w:rsidRPr="006E4FE6">
                <w:rPr>
                  <w:sz w:val="16"/>
                  <w:szCs w:val="16"/>
                </w:rPr>
                <w:t>8</w:t>
              </w:r>
              <w:r w:rsidRPr="006E4FE6">
                <w:rPr>
                  <w:sz w:val="16"/>
                  <w:szCs w:val="16"/>
                </w:rPr>
                <w:fldChar w:fldCharType="end"/>
              </w:r>
              <w:r w:rsidRPr="006E4FE6">
                <w:rPr>
                  <w:sz w:val="16"/>
                  <w:szCs w:val="16"/>
                </w:rPr>
                <w:t>)</w:t>
              </w:r>
            </w:p>
          </w:sdtContent>
        </w:sdt>
      </w:tc>
    </w:tr>
  </w:tbl>
  <w:p w14:paraId="745A4595" w14:textId="77777777" w:rsidR="005C27D0" w:rsidRPr="00E4549C" w:rsidRDefault="005C27D0" w:rsidP="006341A5">
    <w:pPr>
      <w:spacing w:after="0" w:line="240" w:lineRule="auto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2A4C" w14:textId="77777777" w:rsidR="002C7121" w:rsidRDefault="0023305E" w:rsidP="0054123D">
      <w:r>
        <w:separator/>
      </w:r>
    </w:p>
    <w:p w14:paraId="51C27868" w14:textId="77777777" w:rsidR="002C7121" w:rsidRDefault="002C7121"/>
  </w:footnote>
  <w:footnote w:type="continuationSeparator" w:id="0">
    <w:p w14:paraId="7794A371" w14:textId="77777777" w:rsidR="002C7121" w:rsidRDefault="0023305E" w:rsidP="0054123D">
      <w:r>
        <w:continuationSeparator/>
      </w:r>
    </w:p>
    <w:p w14:paraId="1C4F1DCA" w14:textId="77777777" w:rsidR="002C7121" w:rsidRDefault="002C71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0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400"/>
      <w:gridCol w:w="2940"/>
    </w:tblGrid>
    <w:tr w:rsidR="00ED2A98" w14:paraId="5BEA2CDF" w14:textId="77777777" w:rsidTr="00A64378">
      <w:trPr>
        <w:cantSplit/>
        <w:trHeight w:val="133"/>
      </w:trPr>
      <w:tc>
        <w:tcPr>
          <w:tcW w:w="7400" w:type="dxa"/>
          <w:vMerge w:val="restart"/>
        </w:tcPr>
        <w:p w14:paraId="70C84610" w14:textId="77777777" w:rsidR="00A64378" w:rsidRDefault="0023305E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 wp14:anchorId="37DE0E37" wp14:editId="5CD42B92">
                <wp:extent cx="1358632" cy="392400"/>
                <wp:effectExtent l="0" t="0" r="0" b="8255"/>
                <wp:docPr id="305014455" name="Bildobjekt 305014455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5014455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</w:tcPr>
        <w:p w14:paraId="4E34D55D" w14:textId="77777777" w:rsidR="00A64378" w:rsidRDefault="00A64378" w:rsidP="00501055">
          <w:pPr>
            <w:pStyle w:val="xLedtext"/>
            <w:ind w:right="-22"/>
          </w:pPr>
          <w:bookmarkStart w:id="68" w:name="bkmLedDnr"/>
          <w:bookmarkEnd w:id="68"/>
        </w:p>
      </w:tc>
    </w:tr>
    <w:tr w:rsidR="00ED2A98" w14:paraId="17DE76D0" w14:textId="77777777" w:rsidTr="00A64378">
      <w:trPr>
        <w:cantSplit/>
        <w:trHeight w:val="176"/>
      </w:trPr>
      <w:tc>
        <w:tcPr>
          <w:tcW w:w="7400" w:type="dxa"/>
          <w:vMerge/>
        </w:tcPr>
        <w:p w14:paraId="41C849EB" w14:textId="77777777" w:rsidR="00A64378" w:rsidRPr="006C22ED" w:rsidRDefault="00A64378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</w:tcPr>
        <w:p w14:paraId="3BC88D38" w14:textId="77777777" w:rsidR="00A64378" w:rsidRDefault="00A64378" w:rsidP="00501055">
          <w:pPr>
            <w:pStyle w:val="xLedtext"/>
            <w:spacing w:before="60"/>
            <w:ind w:right="-23"/>
          </w:pPr>
        </w:p>
      </w:tc>
    </w:tr>
    <w:tr w:rsidR="00ED2A98" w14:paraId="79E1B680" w14:textId="77777777" w:rsidTr="00A64378">
      <w:trPr>
        <w:cantSplit/>
        <w:trHeight w:val="306"/>
      </w:trPr>
      <w:tc>
        <w:tcPr>
          <w:tcW w:w="7400" w:type="dxa"/>
          <w:vMerge/>
        </w:tcPr>
        <w:p w14:paraId="4C80B864" w14:textId="77777777" w:rsidR="00A64378" w:rsidRDefault="00A64378" w:rsidP="008A0E7C">
          <w:pPr>
            <w:pStyle w:val="xHeader"/>
          </w:pPr>
        </w:p>
      </w:tc>
      <w:tc>
        <w:tcPr>
          <w:tcW w:w="2940" w:type="dxa"/>
        </w:tcPr>
        <w:p w14:paraId="012EC254" w14:textId="77777777" w:rsidR="00A64378" w:rsidRPr="00B128A0" w:rsidRDefault="00A64378" w:rsidP="008A0E7C">
          <w:pPr>
            <w:pStyle w:val="xHeader"/>
            <w:rPr>
              <w:sz w:val="18"/>
              <w:szCs w:val="18"/>
            </w:rPr>
          </w:pPr>
        </w:p>
      </w:tc>
    </w:tr>
  </w:tbl>
  <w:p w14:paraId="63235039" w14:textId="77777777" w:rsidR="00A64378" w:rsidRPr="008A0E7C" w:rsidRDefault="00A643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EC14" w14:textId="77777777" w:rsidR="004B114D" w:rsidRDefault="004B11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885D" w14:textId="77777777" w:rsidR="004B114D" w:rsidRDefault="004B114D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06AD" w14:textId="77777777" w:rsidR="005C27D0" w:rsidRPr="004E3606" w:rsidRDefault="0023305E" w:rsidP="00D21615">
    <w:pPr>
      <w:spacing w:after="0"/>
      <w:rPr>
        <w:sz w:val="6"/>
        <w:szCs w:val="6"/>
      </w:rPr>
    </w:pPr>
    <w:r w:rsidRPr="004E3606">
      <w:rPr>
        <w:noProof/>
        <w:sz w:val="6"/>
        <w:szCs w:val="6"/>
        <w:vertAlign w:val="subscript"/>
      </w:rPr>
      <w:drawing>
        <wp:anchor distT="0" distB="0" distL="114300" distR="114300" simplePos="0" relativeHeight="251658240" behindDoc="0" locked="0" layoutInCell="1" allowOverlap="1" wp14:anchorId="529866D7" wp14:editId="3BAE280A">
          <wp:simplePos x="0" y="0"/>
          <wp:positionH relativeFrom="column">
            <wp:posOffset>-399415</wp:posOffset>
          </wp:positionH>
          <wp:positionV relativeFrom="paragraph">
            <wp:posOffset>3810</wp:posOffset>
          </wp:positionV>
          <wp:extent cx="1357200" cy="489600"/>
          <wp:effectExtent l="0" t="0" r="0" b="0"/>
          <wp:wrapTopAndBottom/>
          <wp:docPr id="1927883686" name="Bildobjekt 1927883686" descr="Region Värmlands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883686" name="Bildobjekt 1927883686" descr="Region Värmlands logotyp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4835"/>
                  <a:stretch>
                    <a:fillRect/>
                  </a:stretch>
                </pic:blipFill>
                <pic:spPr bwMode="auto">
                  <a:xfrm>
                    <a:off x="0" y="0"/>
                    <a:ext cx="13572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F381F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FCC0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DB5E3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4D560E"/>
    <w:multiLevelType w:val="multilevel"/>
    <w:tmpl w:val="78F0F144"/>
    <w:numStyleLink w:val="xParagraphs"/>
  </w:abstractNum>
  <w:abstractNum w:abstractNumId="4" w15:restartNumberingAfterBreak="0">
    <w:nsid w:val="04FD1ADF"/>
    <w:multiLevelType w:val="multilevel"/>
    <w:tmpl w:val="4E5CAB68"/>
    <w:numStyleLink w:val="xListNumbers"/>
  </w:abstractNum>
  <w:abstractNum w:abstractNumId="5" w15:restartNumberingAfterBreak="0">
    <w:nsid w:val="059B2ED9"/>
    <w:multiLevelType w:val="hybridMultilevel"/>
    <w:tmpl w:val="DF38F8CC"/>
    <w:lvl w:ilvl="0" w:tplc="041D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AD71489"/>
    <w:multiLevelType w:val="hybridMultilevel"/>
    <w:tmpl w:val="135E5C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623E2"/>
    <w:multiLevelType w:val="hybridMultilevel"/>
    <w:tmpl w:val="AD169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9443B"/>
    <w:multiLevelType w:val="multilevel"/>
    <w:tmpl w:val="4E5CAB68"/>
    <w:numStyleLink w:val="xListNumbers"/>
  </w:abstractNum>
  <w:abstractNum w:abstractNumId="9" w15:restartNumberingAfterBreak="0">
    <w:nsid w:val="0FF73002"/>
    <w:multiLevelType w:val="hybridMultilevel"/>
    <w:tmpl w:val="EBF4B5C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7374C7A"/>
    <w:multiLevelType w:val="hybridMultilevel"/>
    <w:tmpl w:val="7192841C"/>
    <w:lvl w:ilvl="0" w:tplc="60DA214E">
      <w:start w:val="1"/>
      <w:numFmt w:val="decimal"/>
      <w:lvlText w:val="%1."/>
      <w:lvlJc w:val="left"/>
      <w:pPr>
        <w:ind w:left="360" w:hanging="360"/>
      </w:pPr>
    </w:lvl>
    <w:lvl w:ilvl="1" w:tplc="16A89726">
      <w:start w:val="1"/>
      <w:numFmt w:val="lowerLetter"/>
      <w:lvlText w:val="%2."/>
      <w:lvlJc w:val="left"/>
      <w:pPr>
        <w:ind w:left="1080" w:hanging="360"/>
      </w:pPr>
    </w:lvl>
    <w:lvl w:ilvl="2" w:tplc="2E1C3E76" w:tentative="1">
      <w:start w:val="1"/>
      <w:numFmt w:val="lowerRoman"/>
      <w:lvlText w:val="%3."/>
      <w:lvlJc w:val="right"/>
      <w:pPr>
        <w:ind w:left="1800" w:hanging="180"/>
      </w:pPr>
    </w:lvl>
    <w:lvl w:ilvl="3" w:tplc="C3A63B70" w:tentative="1">
      <w:start w:val="1"/>
      <w:numFmt w:val="decimal"/>
      <w:lvlText w:val="%4."/>
      <w:lvlJc w:val="left"/>
      <w:pPr>
        <w:ind w:left="2520" w:hanging="360"/>
      </w:pPr>
    </w:lvl>
    <w:lvl w:ilvl="4" w:tplc="CA943B90" w:tentative="1">
      <w:start w:val="1"/>
      <w:numFmt w:val="lowerLetter"/>
      <w:lvlText w:val="%5."/>
      <w:lvlJc w:val="left"/>
      <w:pPr>
        <w:ind w:left="3240" w:hanging="360"/>
      </w:pPr>
    </w:lvl>
    <w:lvl w:ilvl="5" w:tplc="94FE7854" w:tentative="1">
      <w:start w:val="1"/>
      <w:numFmt w:val="lowerRoman"/>
      <w:lvlText w:val="%6."/>
      <w:lvlJc w:val="right"/>
      <w:pPr>
        <w:ind w:left="3960" w:hanging="180"/>
      </w:pPr>
    </w:lvl>
    <w:lvl w:ilvl="6" w:tplc="96465E9E" w:tentative="1">
      <w:start w:val="1"/>
      <w:numFmt w:val="decimal"/>
      <w:lvlText w:val="%7."/>
      <w:lvlJc w:val="left"/>
      <w:pPr>
        <w:ind w:left="4680" w:hanging="360"/>
      </w:pPr>
    </w:lvl>
    <w:lvl w:ilvl="7" w:tplc="337EC154" w:tentative="1">
      <w:start w:val="1"/>
      <w:numFmt w:val="lowerLetter"/>
      <w:lvlText w:val="%8."/>
      <w:lvlJc w:val="left"/>
      <w:pPr>
        <w:ind w:left="5400" w:hanging="360"/>
      </w:pPr>
    </w:lvl>
    <w:lvl w:ilvl="8" w:tplc="6EF081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93EE1"/>
    <w:multiLevelType w:val="multilevel"/>
    <w:tmpl w:val="4E5CAB68"/>
    <w:numStyleLink w:val="xListNumbers"/>
  </w:abstractNum>
  <w:abstractNum w:abstractNumId="12" w15:restartNumberingAfterBreak="0">
    <w:nsid w:val="1F8747A6"/>
    <w:multiLevelType w:val="hybridMultilevel"/>
    <w:tmpl w:val="66868972"/>
    <w:lvl w:ilvl="0" w:tplc="4CB65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62C04" w:tentative="1">
      <w:start w:val="1"/>
      <w:numFmt w:val="lowerLetter"/>
      <w:lvlText w:val="%2."/>
      <w:lvlJc w:val="left"/>
      <w:pPr>
        <w:ind w:left="1440" w:hanging="360"/>
      </w:pPr>
    </w:lvl>
    <w:lvl w:ilvl="2" w:tplc="DA0C76EE" w:tentative="1">
      <w:start w:val="1"/>
      <w:numFmt w:val="lowerRoman"/>
      <w:lvlText w:val="%3."/>
      <w:lvlJc w:val="right"/>
      <w:pPr>
        <w:ind w:left="2160" w:hanging="180"/>
      </w:pPr>
    </w:lvl>
    <w:lvl w:ilvl="3" w:tplc="E68C1AAC" w:tentative="1">
      <w:start w:val="1"/>
      <w:numFmt w:val="decimal"/>
      <w:lvlText w:val="%4."/>
      <w:lvlJc w:val="left"/>
      <w:pPr>
        <w:ind w:left="2880" w:hanging="360"/>
      </w:pPr>
    </w:lvl>
    <w:lvl w:ilvl="4" w:tplc="A0E29F66" w:tentative="1">
      <w:start w:val="1"/>
      <w:numFmt w:val="lowerLetter"/>
      <w:lvlText w:val="%5."/>
      <w:lvlJc w:val="left"/>
      <w:pPr>
        <w:ind w:left="3600" w:hanging="360"/>
      </w:pPr>
    </w:lvl>
    <w:lvl w:ilvl="5" w:tplc="7B32B592" w:tentative="1">
      <w:start w:val="1"/>
      <w:numFmt w:val="lowerRoman"/>
      <w:lvlText w:val="%6."/>
      <w:lvlJc w:val="right"/>
      <w:pPr>
        <w:ind w:left="4320" w:hanging="180"/>
      </w:pPr>
    </w:lvl>
    <w:lvl w:ilvl="6" w:tplc="4CB63EF2" w:tentative="1">
      <w:start w:val="1"/>
      <w:numFmt w:val="decimal"/>
      <w:lvlText w:val="%7."/>
      <w:lvlJc w:val="left"/>
      <w:pPr>
        <w:ind w:left="5040" w:hanging="360"/>
      </w:pPr>
    </w:lvl>
    <w:lvl w:ilvl="7" w:tplc="596E2AF0" w:tentative="1">
      <w:start w:val="1"/>
      <w:numFmt w:val="lowerLetter"/>
      <w:lvlText w:val="%8."/>
      <w:lvlJc w:val="left"/>
      <w:pPr>
        <w:ind w:left="5760" w:hanging="360"/>
      </w:pPr>
    </w:lvl>
    <w:lvl w:ilvl="8" w:tplc="98AA4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41876"/>
    <w:multiLevelType w:val="hybridMultilevel"/>
    <w:tmpl w:val="1338BBAE"/>
    <w:lvl w:ilvl="0" w:tplc="CBC843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0749A7C" w:tentative="1">
      <w:start w:val="1"/>
      <w:numFmt w:val="lowerLetter"/>
      <w:lvlText w:val="%2."/>
      <w:lvlJc w:val="left"/>
      <w:pPr>
        <w:ind w:left="1440" w:hanging="360"/>
      </w:pPr>
    </w:lvl>
    <w:lvl w:ilvl="2" w:tplc="1DFA45A8" w:tentative="1">
      <w:start w:val="1"/>
      <w:numFmt w:val="lowerRoman"/>
      <w:lvlText w:val="%3."/>
      <w:lvlJc w:val="right"/>
      <w:pPr>
        <w:ind w:left="2160" w:hanging="180"/>
      </w:pPr>
    </w:lvl>
    <w:lvl w:ilvl="3" w:tplc="B9023716" w:tentative="1">
      <w:start w:val="1"/>
      <w:numFmt w:val="decimal"/>
      <w:lvlText w:val="%4."/>
      <w:lvlJc w:val="left"/>
      <w:pPr>
        <w:ind w:left="2880" w:hanging="360"/>
      </w:pPr>
    </w:lvl>
    <w:lvl w:ilvl="4" w:tplc="B6A8D3FE" w:tentative="1">
      <w:start w:val="1"/>
      <w:numFmt w:val="lowerLetter"/>
      <w:lvlText w:val="%5."/>
      <w:lvlJc w:val="left"/>
      <w:pPr>
        <w:ind w:left="3600" w:hanging="360"/>
      </w:pPr>
    </w:lvl>
    <w:lvl w:ilvl="5" w:tplc="72E2C752" w:tentative="1">
      <w:start w:val="1"/>
      <w:numFmt w:val="lowerRoman"/>
      <w:lvlText w:val="%6."/>
      <w:lvlJc w:val="right"/>
      <w:pPr>
        <w:ind w:left="4320" w:hanging="180"/>
      </w:pPr>
    </w:lvl>
    <w:lvl w:ilvl="6" w:tplc="2F5080BE" w:tentative="1">
      <w:start w:val="1"/>
      <w:numFmt w:val="decimal"/>
      <w:lvlText w:val="%7."/>
      <w:lvlJc w:val="left"/>
      <w:pPr>
        <w:ind w:left="5040" w:hanging="360"/>
      </w:pPr>
    </w:lvl>
    <w:lvl w:ilvl="7" w:tplc="7A047AF2" w:tentative="1">
      <w:start w:val="1"/>
      <w:numFmt w:val="lowerLetter"/>
      <w:lvlText w:val="%8."/>
      <w:lvlJc w:val="left"/>
      <w:pPr>
        <w:ind w:left="5760" w:hanging="360"/>
      </w:pPr>
    </w:lvl>
    <w:lvl w:ilvl="8" w:tplc="F8F43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191F"/>
    <w:multiLevelType w:val="multilevel"/>
    <w:tmpl w:val="21786834"/>
    <w:styleLink w:val="Punktlistor"/>
    <w:lvl w:ilvl="0">
      <w:start w:val="1"/>
      <w:numFmt w:val="bullet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15" w15:restartNumberingAfterBreak="0">
    <w:nsid w:val="22961141"/>
    <w:multiLevelType w:val="multilevel"/>
    <w:tmpl w:val="4E5CAB68"/>
    <w:numStyleLink w:val="xListNumbers"/>
  </w:abstractNum>
  <w:abstractNum w:abstractNumId="16" w15:restartNumberingAfterBreak="0">
    <w:nsid w:val="24157253"/>
    <w:multiLevelType w:val="multilevel"/>
    <w:tmpl w:val="8C9A7928"/>
    <w:lvl w:ilvl="0">
      <w:start w:val="1"/>
      <w:numFmt w:val="decimal"/>
      <w:pStyle w:val="Numreradlista"/>
      <w:lvlText w:val="%1."/>
      <w:lvlJc w:val="right"/>
      <w:pPr>
        <w:ind w:left="397" w:hanging="11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right"/>
      <w:pPr>
        <w:ind w:left="681" w:hanging="11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964" w:hanging="113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1249" w:hanging="113"/>
      </w:pPr>
      <w:rPr>
        <w:rFonts w:hint="default"/>
      </w:rPr>
    </w:lvl>
    <w:lvl w:ilvl="4">
      <w:start w:val="1"/>
      <w:numFmt w:val="lowerRoman"/>
      <w:pStyle w:val="Numreradlista5"/>
      <w:lvlText w:val="%5."/>
      <w:lvlJc w:val="left"/>
      <w:pPr>
        <w:ind w:left="1533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17" w:hanging="113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101" w:hanging="113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385" w:hanging="11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69" w:hanging="113"/>
      </w:pPr>
      <w:rPr>
        <w:rFonts w:hint="default"/>
      </w:rPr>
    </w:lvl>
  </w:abstractNum>
  <w:abstractNum w:abstractNumId="17" w15:restartNumberingAfterBreak="0">
    <w:nsid w:val="274674F3"/>
    <w:multiLevelType w:val="hybridMultilevel"/>
    <w:tmpl w:val="AA029F5A"/>
    <w:lvl w:ilvl="0" w:tplc="63CE68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F4100C" w:tentative="1">
      <w:start w:val="1"/>
      <w:numFmt w:val="lowerLetter"/>
      <w:lvlText w:val="%2."/>
      <w:lvlJc w:val="left"/>
      <w:pPr>
        <w:ind w:left="1440" w:hanging="360"/>
      </w:pPr>
    </w:lvl>
    <w:lvl w:ilvl="2" w:tplc="218A2568" w:tentative="1">
      <w:start w:val="1"/>
      <w:numFmt w:val="lowerRoman"/>
      <w:lvlText w:val="%3."/>
      <w:lvlJc w:val="right"/>
      <w:pPr>
        <w:ind w:left="2160" w:hanging="180"/>
      </w:pPr>
    </w:lvl>
    <w:lvl w:ilvl="3" w:tplc="7A9C3A68" w:tentative="1">
      <w:start w:val="1"/>
      <w:numFmt w:val="decimal"/>
      <w:lvlText w:val="%4."/>
      <w:lvlJc w:val="left"/>
      <w:pPr>
        <w:ind w:left="2880" w:hanging="360"/>
      </w:pPr>
    </w:lvl>
    <w:lvl w:ilvl="4" w:tplc="12A0C3EA" w:tentative="1">
      <w:start w:val="1"/>
      <w:numFmt w:val="lowerLetter"/>
      <w:lvlText w:val="%5."/>
      <w:lvlJc w:val="left"/>
      <w:pPr>
        <w:ind w:left="3600" w:hanging="360"/>
      </w:pPr>
    </w:lvl>
    <w:lvl w:ilvl="5" w:tplc="6706DCB0" w:tentative="1">
      <w:start w:val="1"/>
      <w:numFmt w:val="lowerRoman"/>
      <w:lvlText w:val="%6."/>
      <w:lvlJc w:val="right"/>
      <w:pPr>
        <w:ind w:left="4320" w:hanging="180"/>
      </w:pPr>
    </w:lvl>
    <w:lvl w:ilvl="6" w:tplc="F35CC1DC" w:tentative="1">
      <w:start w:val="1"/>
      <w:numFmt w:val="decimal"/>
      <w:lvlText w:val="%7."/>
      <w:lvlJc w:val="left"/>
      <w:pPr>
        <w:ind w:left="5040" w:hanging="360"/>
      </w:pPr>
    </w:lvl>
    <w:lvl w:ilvl="7" w:tplc="C0203042" w:tentative="1">
      <w:start w:val="1"/>
      <w:numFmt w:val="lowerLetter"/>
      <w:lvlText w:val="%8."/>
      <w:lvlJc w:val="left"/>
      <w:pPr>
        <w:ind w:left="5760" w:hanging="360"/>
      </w:pPr>
    </w:lvl>
    <w:lvl w:ilvl="8" w:tplc="AB42A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41D39"/>
    <w:multiLevelType w:val="hybridMultilevel"/>
    <w:tmpl w:val="50843152"/>
    <w:lvl w:ilvl="0" w:tplc="DEE0B6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804C62" w:tentative="1">
      <w:start w:val="1"/>
      <w:numFmt w:val="lowerLetter"/>
      <w:lvlText w:val="%2."/>
      <w:lvlJc w:val="left"/>
      <w:pPr>
        <w:ind w:left="1440" w:hanging="360"/>
      </w:pPr>
    </w:lvl>
    <w:lvl w:ilvl="2" w:tplc="B42A63E6" w:tentative="1">
      <w:start w:val="1"/>
      <w:numFmt w:val="lowerRoman"/>
      <w:lvlText w:val="%3."/>
      <w:lvlJc w:val="right"/>
      <w:pPr>
        <w:ind w:left="2160" w:hanging="180"/>
      </w:pPr>
    </w:lvl>
    <w:lvl w:ilvl="3" w:tplc="E2FC6B12" w:tentative="1">
      <w:start w:val="1"/>
      <w:numFmt w:val="decimal"/>
      <w:lvlText w:val="%4."/>
      <w:lvlJc w:val="left"/>
      <w:pPr>
        <w:ind w:left="2880" w:hanging="360"/>
      </w:pPr>
    </w:lvl>
    <w:lvl w:ilvl="4" w:tplc="F9EEB31E" w:tentative="1">
      <w:start w:val="1"/>
      <w:numFmt w:val="lowerLetter"/>
      <w:lvlText w:val="%5."/>
      <w:lvlJc w:val="left"/>
      <w:pPr>
        <w:ind w:left="3600" w:hanging="360"/>
      </w:pPr>
    </w:lvl>
    <w:lvl w:ilvl="5" w:tplc="F78EB3CA" w:tentative="1">
      <w:start w:val="1"/>
      <w:numFmt w:val="lowerRoman"/>
      <w:lvlText w:val="%6."/>
      <w:lvlJc w:val="right"/>
      <w:pPr>
        <w:ind w:left="4320" w:hanging="180"/>
      </w:pPr>
    </w:lvl>
    <w:lvl w:ilvl="6" w:tplc="FBCAF74C" w:tentative="1">
      <w:start w:val="1"/>
      <w:numFmt w:val="decimal"/>
      <w:lvlText w:val="%7."/>
      <w:lvlJc w:val="left"/>
      <w:pPr>
        <w:ind w:left="5040" w:hanging="360"/>
      </w:pPr>
    </w:lvl>
    <w:lvl w:ilvl="7" w:tplc="E30E3D20" w:tentative="1">
      <w:start w:val="1"/>
      <w:numFmt w:val="lowerLetter"/>
      <w:lvlText w:val="%8."/>
      <w:lvlJc w:val="left"/>
      <w:pPr>
        <w:ind w:left="5760" w:hanging="360"/>
      </w:pPr>
    </w:lvl>
    <w:lvl w:ilvl="8" w:tplc="41F60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35552"/>
    <w:multiLevelType w:val="hybridMultilevel"/>
    <w:tmpl w:val="F252E636"/>
    <w:lvl w:ilvl="0" w:tplc="08EA3E30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38D4A948" w:tentative="1">
      <w:start w:val="1"/>
      <w:numFmt w:val="lowerLetter"/>
      <w:lvlText w:val="%2."/>
      <w:lvlJc w:val="left"/>
      <w:pPr>
        <w:ind w:left="1724" w:hanging="360"/>
      </w:pPr>
    </w:lvl>
    <w:lvl w:ilvl="2" w:tplc="9F60C986" w:tentative="1">
      <w:start w:val="1"/>
      <w:numFmt w:val="lowerRoman"/>
      <w:lvlText w:val="%3."/>
      <w:lvlJc w:val="right"/>
      <w:pPr>
        <w:ind w:left="2444" w:hanging="180"/>
      </w:pPr>
    </w:lvl>
    <w:lvl w:ilvl="3" w:tplc="D3AC1F72" w:tentative="1">
      <w:start w:val="1"/>
      <w:numFmt w:val="decimal"/>
      <w:lvlText w:val="%4."/>
      <w:lvlJc w:val="left"/>
      <w:pPr>
        <w:ind w:left="3164" w:hanging="360"/>
      </w:pPr>
    </w:lvl>
    <w:lvl w:ilvl="4" w:tplc="BA84F52E" w:tentative="1">
      <w:start w:val="1"/>
      <w:numFmt w:val="lowerLetter"/>
      <w:lvlText w:val="%5."/>
      <w:lvlJc w:val="left"/>
      <w:pPr>
        <w:ind w:left="3884" w:hanging="360"/>
      </w:pPr>
    </w:lvl>
    <w:lvl w:ilvl="5" w:tplc="7E2E533E" w:tentative="1">
      <w:start w:val="1"/>
      <w:numFmt w:val="lowerRoman"/>
      <w:lvlText w:val="%6."/>
      <w:lvlJc w:val="right"/>
      <w:pPr>
        <w:ind w:left="4604" w:hanging="180"/>
      </w:pPr>
    </w:lvl>
    <w:lvl w:ilvl="6" w:tplc="D06E91F4" w:tentative="1">
      <w:start w:val="1"/>
      <w:numFmt w:val="decimal"/>
      <w:lvlText w:val="%7."/>
      <w:lvlJc w:val="left"/>
      <w:pPr>
        <w:ind w:left="5324" w:hanging="360"/>
      </w:pPr>
    </w:lvl>
    <w:lvl w:ilvl="7" w:tplc="EBF4A2D2" w:tentative="1">
      <w:start w:val="1"/>
      <w:numFmt w:val="lowerLetter"/>
      <w:lvlText w:val="%8."/>
      <w:lvlJc w:val="left"/>
      <w:pPr>
        <w:ind w:left="6044" w:hanging="360"/>
      </w:pPr>
    </w:lvl>
    <w:lvl w:ilvl="8" w:tplc="EAE6330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D530B63"/>
    <w:multiLevelType w:val="hybridMultilevel"/>
    <w:tmpl w:val="4490B72E"/>
    <w:lvl w:ilvl="0" w:tplc="BC188F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34CE7DE" w:tentative="1">
      <w:start w:val="1"/>
      <w:numFmt w:val="lowerLetter"/>
      <w:lvlText w:val="%2."/>
      <w:lvlJc w:val="left"/>
      <w:pPr>
        <w:ind w:left="1440" w:hanging="360"/>
      </w:pPr>
    </w:lvl>
    <w:lvl w:ilvl="2" w:tplc="AF12B5EA" w:tentative="1">
      <w:start w:val="1"/>
      <w:numFmt w:val="lowerRoman"/>
      <w:lvlText w:val="%3."/>
      <w:lvlJc w:val="right"/>
      <w:pPr>
        <w:ind w:left="2160" w:hanging="180"/>
      </w:pPr>
    </w:lvl>
    <w:lvl w:ilvl="3" w:tplc="78389D36" w:tentative="1">
      <w:start w:val="1"/>
      <w:numFmt w:val="decimal"/>
      <w:lvlText w:val="%4."/>
      <w:lvlJc w:val="left"/>
      <w:pPr>
        <w:ind w:left="2880" w:hanging="360"/>
      </w:pPr>
    </w:lvl>
    <w:lvl w:ilvl="4" w:tplc="BAB2CDE4" w:tentative="1">
      <w:start w:val="1"/>
      <w:numFmt w:val="lowerLetter"/>
      <w:lvlText w:val="%5."/>
      <w:lvlJc w:val="left"/>
      <w:pPr>
        <w:ind w:left="3600" w:hanging="360"/>
      </w:pPr>
    </w:lvl>
    <w:lvl w:ilvl="5" w:tplc="2092F9D0" w:tentative="1">
      <w:start w:val="1"/>
      <w:numFmt w:val="lowerRoman"/>
      <w:lvlText w:val="%6."/>
      <w:lvlJc w:val="right"/>
      <w:pPr>
        <w:ind w:left="4320" w:hanging="180"/>
      </w:pPr>
    </w:lvl>
    <w:lvl w:ilvl="6" w:tplc="39803F9C" w:tentative="1">
      <w:start w:val="1"/>
      <w:numFmt w:val="decimal"/>
      <w:lvlText w:val="%7."/>
      <w:lvlJc w:val="left"/>
      <w:pPr>
        <w:ind w:left="5040" w:hanging="360"/>
      </w:pPr>
    </w:lvl>
    <w:lvl w:ilvl="7" w:tplc="A532FEEC" w:tentative="1">
      <w:start w:val="1"/>
      <w:numFmt w:val="lowerLetter"/>
      <w:lvlText w:val="%8."/>
      <w:lvlJc w:val="left"/>
      <w:pPr>
        <w:ind w:left="5760" w:hanging="360"/>
      </w:pPr>
    </w:lvl>
    <w:lvl w:ilvl="8" w:tplc="5792D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557E3"/>
    <w:multiLevelType w:val="multilevel"/>
    <w:tmpl w:val="4E5CAB68"/>
    <w:numStyleLink w:val="xListNumbers"/>
  </w:abstractNum>
  <w:abstractNum w:abstractNumId="22" w15:restartNumberingAfterBreak="0">
    <w:nsid w:val="31287FFE"/>
    <w:multiLevelType w:val="hybridMultilevel"/>
    <w:tmpl w:val="A8EA955C"/>
    <w:lvl w:ilvl="0" w:tplc="E4B812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68AA6F2" w:tentative="1">
      <w:start w:val="1"/>
      <w:numFmt w:val="lowerLetter"/>
      <w:lvlText w:val="%2."/>
      <w:lvlJc w:val="left"/>
      <w:pPr>
        <w:ind w:left="1440" w:hanging="360"/>
      </w:pPr>
    </w:lvl>
    <w:lvl w:ilvl="2" w:tplc="3992DDE2" w:tentative="1">
      <w:start w:val="1"/>
      <w:numFmt w:val="lowerRoman"/>
      <w:lvlText w:val="%3."/>
      <w:lvlJc w:val="right"/>
      <w:pPr>
        <w:ind w:left="2160" w:hanging="180"/>
      </w:pPr>
    </w:lvl>
    <w:lvl w:ilvl="3" w:tplc="D99CDB4C" w:tentative="1">
      <w:start w:val="1"/>
      <w:numFmt w:val="decimal"/>
      <w:lvlText w:val="%4."/>
      <w:lvlJc w:val="left"/>
      <w:pPr>
        <w:ind w:left="2880" w:hanging="360"/>
      </w:pPr>
    </w:lvl>
    <w:lvl w:ilvl="4" w:tplc="B7023D6C" w:tentative="1">
      <w:start w:val="1"/>
      <w:numFmt w:val="lowerLetter"/>
      <w:lvlText w:val="%5."/>
      <w:lvlJc w:val="left"/>
      <w:pPr>
        <w:ind w:left="3600" w:hanging="360"/>
      </w:pPr>
    </w:lvl>
    <w:lvl w:ilvl="5" w:tplc="AD5070F8" w:tentative="1">
      <w:start w:val="1"/>
      <w:numFmt w:val="lowerRoman"/>
      <w:lvlText w:val="%6."/>
      <w:lvlJc w:val="right"/>
      <w:pPr>
        <w:ind w:left="4320" w:hanging="180"/>
      </w:pPr>
    </w:lvl>
    <w:lvl w:ilvl="6" w:tplc="7B7E34B2" w:tentative="1">
      <w:start w:val="1"/>
      <w:numFmt w:val="decimal"/>
      <w:lvlText w:val="%7."/>
      <w:lvlJc w:val="left"/>
      <w:pPr>
        <w:ind w:left="5040" w:hanging="360"/>
      </w:pPr>
    </w:lvl>
    <w:lvl w:ilvl="7" w:tplc="FC480672" w:tentative="1">
      <w:start w:val="1"/>
      <w:numFmt w:val="lowerLetter"/>
      <w:lvlText w:val="%8."/>
      <w:lvlJc w:val="left"/>
      <w:pPr>
        <w:ind w:left="5760" w:hanging="360"/>
      </w:pPr>
    </w:lvl>
    <w:lvl w:ilvl="8" w:tplc="C02E5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E461E"/>
    <w:multiLevelType w:val="hybridMultilevel"/>
    <w:tmpl w:val="BCDCFB40"/>
    <w:lvl w:ilvl="0" w:tplc="DA765FA2">
      <w:start w:val="1"/>
      <w:numFmt w:val="decimal"/>
      <w:lvlText w:val="%1."/>
      <w:lvlJc w:val="left"/>
      <w:pPr>
        <w:ind w:left="360" w:hanging="360"/>
      </w:pPr>
    </w:lvl>
    <w:lvl w:ilvl="1" w:tplc="450C2C80">
      <w:start w:val="1"/>
      <w:numFmt w:val="lowerLetter"/>
      <w:lvlText w:val="%2."/>
      <w:lvlJc w:val="left"/>
      <w:pPr>
        <w:ind w:left="1080" w:hanging="360"/>
      </w:pPr>
    </w:lvl>
    <w:lvl w:ilvl="2" w:tplc="8E664674" w:tentative="1">
      <w:start w:val="1"/>
      <w:numFmt w:val="lowerRoman"/>
      <w:lvlText w:val="%3."/>
      <w:lvlJc w:val="right"/>
      <w:pPr>
        <w:ind w:left="1800" w:hanging="180"/>
      </w:pPr>
    </w:lvl>
    <w:lvl w:ilvl="3" w:tplc="3D6CD872" w:tentative="1">
      <w:start w:val="1"/>
      <w:numFmt w:val="decimal"/>
      <w:lvlText w:val="%4."/>
      <w:lvlJc w:val="left"/>
      <w:pPr>
        <w:ind w:left="2520" w:hanging="360"/>
      </w:pPr>
    </w:lvl>
    <w:lvl w:ilvl="4" w:tplc="0F86E318" w:tentative="1">
      <w:start w:val="1"/>
      <w:numFmt w:val="lowerLetter"/>
      <w:lvlText w:val="%5."/>
      <w:lvlJc w:val="left"/>
      <w:pPr>
        <w:ind w:left="3240" w:hanging="360"/>
      </w:pPr>
    </w:lvl>
    <w:lvl w:ilvl="5" w:tplc="978A2C3C" w:tentative="1">
      <w:start w:val="1"/>
      <w:numFmt w:val="lowerRoman"/>
      <w:lvlText w:val="%6."/>
      <w:lvlJc w:val="right"/>
      <w:pPr>
        <w:ind w:left="3960" w:hanging="180"/>
      </w:pPr>
    </w:lvl>
    <w:lvl w:ilvl="6" w:tplc="730E3DBA" w:tentative="1">
      <w:start w:val="1"/>
      <w:numFmt w:val="decimal"/>
      <w:lvlText w:val="%7."/>
      <w:lvlJc w:val="left"/>
      <w:pPr>
        <w:ind w:left="4680" w:hanging="360"/>
      </w:pPr>
    </w:lvl>
    <w:lvl w:ilvl="7" w:tplc="9A289CF6" w:tentative="1">
      <w:start w:val="1"/>
      <w:numFmt w:val="lowerLetter"/>
      <w:lvlText w:val="%8."/>
      <w:lvlJc w:val="left"/>
      <w:pPr>
        <w:ind w:left="5400" w:hanging="360"/>
      </w:pPr>
    </w:lvl>
    <w:lvl w:ilvl="8" w:tplc="2C783F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BF64AC"/>
    <w:multiLevelType w:val="hybridMultilevel"/>
    <w:tmpl w:val="50CE465E"/>
    <w:lvl w:ilvl="0" w:tplc="FD6A82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2966BA0" w:tentative="1">
      <w:start w:val="1"/>
      <w:numFmt w:val="lowerLetter"/>
      <w:lvlText w:val="%2."/>
      <w:lvlJc w:val="left"/>
      <w:pPr>
        <w:ind w:left="1440" w:hanging="360"/>
      </w:pPr>
    </w:lvl>
    <w:lvl w:ilvl="2" w:tplc="51048276" w:tentative="1">
      <w:start w:val="1"/>
      <w:numFmt w:val="lowerRoman"/>
      <w:lvlText w:val="%3."/>
      <w:lvlJc w:val="right"/>
      <w:pPr>
        <w:ind w:left="2160" w:hanging="180"/>
      </w:pPr>
    </w:lvl>
    <w:lvl w:ilvl="3" w:tplc="536A9424" w:tentative="1">
      <w:start w:val="1"/>
      <w:numFmt w:val="decimal"/>
      <w:lvlText w:val="%4."/>
      <w:lvlJc w:val="left"/>
      <w:pPr>
        <w:ind w:left="2880" w:hanging="360"/>
      </w:pPr>
    </w:lvl>
    <w:lvl w:ilvl="4" w:tplc="B3ECEC50" w:tentative="1">
      <w:start w:val="1"/>
      <w:numFmt w:val="lowerLetter"/>
      <w:lvlText w:val="%5."/>
      <w:lvlJc w:val="left"/>
      <w:pPr>
        <w:ind w:left="3600" w:hanging="360"/>
      </w:pPr>
    </w:lvl>
    <w:lvl w:ilvl="5" w:tplc="6E6A45DA" w:tentative="1">
      <w:start w:val="1"/>
      <w:numFmt w:val="lowerRoman"/>
      <w:lvlText w:val="%6."/>
      <w:lvlJc w:val="right"/>
      <w:pPr>
        <w:ind w:left="4320" w:hanging="180"/>
      </w:pPr>
    </w:lvl>
    <w:lvl w:ilvl="6" w:tplc="342CE17E" w:tentative="1">
      <w:start w:val="1"/>
      <w:numFmt w:val="decimal"/>
      <w:lvlText w:val="%7."/>
      <w:lvlJc w:val="left"/>
      <w:pPr>
        <w:ind w:left="5040" w:hanging="360"/>
      </w:pPr>
    </w:lvl>
    <w:lvl w:ilvl="7" w:tplc="4DFEA300" w:tentative="1">
      <w:start w:val="1"/>
      <w:numFmt w:val="lowerLetter"/>
      <w:lvlText w:val="%8."/>
      <w:lvlJc w:val="left"/>
      <w:pPr>
        <w:ind w:left="5760" w:hanging="360"/>
      </w:pPr>
    </w:lvl>
    <w:lvl w:ilvl="8" w:tplc="9E4C5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E4E1A"/>
    <w:multiLevelType w:val="multilevel"/>
    <w:tmpl w:val="94B6A74C"/>
    <w:numStyleLink w:val="xListBullets"/>
  </w:abstractNum>
  <w:abstractNum w:abstractNumId="26" w15:restartNumberingAfterBreak="0">
    <w:nsid w:val="36BD2500"/>
    <w:multiLevelType w:val="hybridMultilevel"/>
    <w:tmpl w:val="4FD89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0E57B3"/>
    <w:multiLevelType w:val="hybridMultilevel"/>
    <w:tmpl w:val="A84CEBF4"/>
    <w:lvl w:ilvl="0" w:tplc="42E6C4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187B60" w:tentative="1">
      <w:start w:val="1"/>
      <w:numFmt w:val="lowerLetter"/>
      <w:lvlText w:val="%2."/>
      <w:lvlJc w:val="left"/>
      <w:pPr>
        <w:ind w:left="1440" w:hanging="360"/>
      </w:pPr>
    </w:lvl>
    <w:lvl w:ilvl="2" w:tplc="969C6E7C" w:tentative="1">
      <w:start w:val="1"/>
      <w:numFmt w:val="lowerRoman"/>
      <w:lvlText w:val="%3."/>
      <w:lvlJc w:val="right"/>
      <w:pPr>
        <w:ind w:left="2160" w:hanging="180"/>
      </w:pPr>
    </w:lvl>
    <w:lvl w:ilvl="3" w:tplc="13C274A4" w:tentative="1">
      <w:start w:val="1"/>
      <w:numFmt w:val="decimal"/>
      <w:lvlText w:val="%4."/>
      <w:lvlJc w:val="left"/>
      <w:pPr>
        <w:ind w:left="2880" w:hanging="360"/>
      </w:pPr>
    </w:lvl>
    <w:lvl w:ilvl="4" w:tplc="27F68B6C" w:tentative="1">
      <w:start w:val="1"/>
      <w:numFmt w:val="lowerLetter"/>
      <w:lvlText w:val="%5."/>
      <w:lvlJc w:val="left"/>
      <w:pPr>
        <w:ind w:left="3600" w:hanging="360"/>
      </w:pPr>
    </w:lvl>
    <w:lvl w:ilvl="5" w:tplc="37507674" w:tentative="1">
      <w:start w:val="1"/>
      <w:numFmt w:val="lowerRoman"/>
      <w:lvlText w:val="%6."/>
      <w:lvlJc w:val="right"/>
      <w:pPr>
        <w:ind w:left="4320" w:hanging="180"/>
      </w:pPr>
    </w:lvl>
    <w:lvl w:ilvl="6" w:tplc="C7F802A0" w:tentative="1">
      <w:start w:val="1"/>
      <w:numFmt w:val="decimal"/>
      <w:lvlText w:val="%7."/>
      <w:lvlJc w:val="left"/>
      <w:pPr>
        <w:ind w:left="5040" w:hanging="360"/>
      </w:pPr>
    </w:lvl>
    <w:lvl w:ilvl="7" w:tplc="1ADE1F00" w:tentative="1">
      <w:start w:val="1"/>
      <w:numFmt w:val="lowerLetter"/>
      <w:lvlText w:val="%8."/>
      <w:lvlJc w:val="left"/>
      <w:pPr>
        <w:ind w:left="5760" w:hanging="360"/>
      </w:pPr>
    </w:lvl>
    <w:lvl w:ilvl="8" w:tplc="B748D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C169C"/>
    <w:multiLevelType w:val="multilevel"/>
    <w:tmpl w:val="4E5CAB68"/>
    <w:numStyleLink w:val="xListNumbers"/>
  </w:abstractNum>
  <w:abstractNum w:abstractNumId="29" w15:restartNumberingAfterBreak="0">
    <w:nsid w:val="397C0EB8"/>
    <w:multiLevelType w:val="hybridMultilevel"/>
    <w:tmpl w:val="98C8A9EA"/>
    <w:lvl w:ilvl="0" w:tplc="54E2CE4A">
      <w:start w:val="1"/>
      <w:numFmt w:val="decimal"/>
      <w:lvlText w:val="%1."/>
      <w:lvlJc w:val="left"/>
      <w:pPr>
        <w:ind w:left="360" w:hanging="360"/>
      </w:pPr>
    </w:lvl>
    <w:lvl w:ilvl="1" w:tplc="8684FD3A">
      <w:start w:val="1"/>
      <w:numFmt w:val="lowerLetter"/>
      <w:lvlText w:val="%2."/>
      <w:lvlJc w:val="left"/>
      <w:pPr>
        <w:ind w:left="1080" w:hanging="360"/>
      </w:pPr>
    </w:lvl>
    <w:lvl w:ilvl="2" w:tplc="682E10FE" w:tentative="1">
      <w:start w:val="1"/>
      <w:numFmt w:val="lowerRoman"/>
      <w:lvlText w:val="%3."/>
      <w:lvlJc w:val="right"/>
      <w:pPr>
        <w:ind w:left="1800" w:hanging="180"/>
      </w:pPr>
    </w:lvl>
    <w:lvl w:ilvl="3" w:tplc="63C266FC" w:tentative="1">
      <w:start w:val="1"/>
      <w:numFmt w:val="decimal"/>
      <w:lvlText w:val="%4."/>
      <w:lvlJc w:val="left"/>
      <w:pPr>
        <w:ind w:left="2520" w:hanging="360"/>
      </w:pPr>
    </w:lvl>
    <w:lvl w:ilvl="4" w:tplc="70921A28" w:tentative="1">
      <w:start w:val="1"/>
      <w:numFmt w:val="lowerLetter"/>
      <w:lvlText w:val="%5."/>
      <w:lvlJc w:val="left"/>
      <w:pPr>
        <w:ind w:left="3240" w:hanging="360"/>
      </w:pPr>
    </w:lvl>
    <w:lvl w:ilvl="5" w:tplc="F3988D9A" w:tentative="1">
      <w:start w:val="1"/>
      <w:numFmt w:val="lowerRoman"/>
      <w:lvlText w:val="%6."/>
      <w:lvlJc w:val="right"/>
      <w:pPr>
        <w:ind w:left="3960" w:hanging="180"/>
      </w:pPr>
    </w:lvl>
    <w:lvl w:ilvl="6" w:tplc="E77E8A76" w:tentative="1">
      <w:start w:val="1"/>
      <w:numFmt w:val="decimal"/>
      <w:lvlText w:val="%7."/>
      <w:lvlJc w:val="left"/>
      <w:pPr>
        <w:ind w:left="4680" w:hanging="360"/>
      </w:pPr>
    </w:lvl>
    <w:lvl w:ilvl="7" w:tplc="6254C91C" w:tentative="1">
      <w:start w:val="1"/>
      <w:numFmt w:val="lowerLetter"/>
      <w:lvlText w:val="%8."/>
      <w:lvlJc w:val="left"/>
      <w:pPr>
        <w:ind w:left="5400" w:hanging="360"/>
      </w:pPr>
    </w:lvl>
    <w:lvl w:ilvl="8" w:tplc="C2443D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7F4046"/>
    <w:multiLevelType w:val="hybridMultilevel"/>
    <w:tmpl w:val="209A2ACE"/>
    <w:lvl w:ilvl="0" w:tplc="E2EAB2FE">
      <w:start w:val="1"/>
      <w:numFmt w:val="decimal"/>
      <w:lvlText w:val="%1."/>
      <w:lvlJc w:val="left"/>
      <w:pPr>
        <w:ind w:left="360" w:hanging="360"/>
      </w:pPr>
    </w:lvl>
    <w:lvl w:ilvl="1" w:tplc="5694F104" w:tentative="1">
      <w:start w:val="1"/>
      <w:numFmt w:val="lowerLetter"/>
      <w:lvlText w:val="%2."/>
      <w:lvlJc w:val="left"/>
      <w:pPr>
        <w:ind w:left="1080" w:hanging="360"/>
      </w:pPr>
    </w:lvl>
    <w:lvl w:ilvl="2" w:tplc="C5025378" w:tentative="1">
      <w:start w:val="1"/>
      <w:numFmt w:val="lowerRoman"/>
      <w:lvlText w:val="%3."/>
      <w:lvlJc w:val="right"/>
      <w:pPr>
        <w:ind w:left="1800" w:hanging="180"/>
      </w:pPr>
    </w:lvl>
    <w:lvl w:ilvl="3" w:tplc="7564140C" w:tentative="1">
      <w:start w:val="1"/>
      <w:numFmt w:val="decimal"/>
      <w:lvlText w:val="%4."/>
      <w:lvlJc w:val="left"/>
      <w:pPr>
        <w:ind w:left="2520" w:hanging="360"/>
      </w:pPr>
    </w:lvl>
    <w:lvl w:ilvl="4" w:tplc="7EBC7242" w:tentative="1">
      <w:start w:val="1"/>
      <w:numFmt w:val="lowerLetter"/>
      <w:lvlText w:val="%5."/>
      <w:lvlJc w:val="left"/>
      <w:pPr>
        <w:ind w:left="3240" w:hanging="360"/>
      </w:pPr>
    </w:lvl>
    <w:lvl w:ilvl="5" w:tplc="E2964B40" w:tentative="1">
      <w:start w:val="1"/>
      <w:numFmt w:val="lowerRoman"/>
      <w:lvlText w:val="%6."/>
      <w:lvlJc w:val="right"/>
      <w:pPr>
        <w:ind w:left="3960" w:hanging="180"/>
      </w:pPr>
    </w:lvl>
    <w:lvl w:ilvl="6" w:tplc="4438A7DA" w:tentative="1">
      <w:start w:val="1"/>
      <w:numFmt w:val="decimal"/>
      <w:lvlText w:val="%7."/>
      <w:lvlJc w:val="left"/>
      <w:pPr>
        <w:ind w:left="4680" w:hanging="360"/>
      </w:pPr>
    </w:lvl>
    <w:lvl w:ilvl="7" w:tplc="D9B46104" w:tentative="1">
      <w:start w:val="1"/>
      <w:numFmt w:val="lowerLetter"/>
      <w:lvlText w:val="%8."/>
      <w:lvlJc w:val="left"/>
      <w:pPr>
        <w:ind w:left="5400" w:hanging="360"/>
      </w:pPr>
    </w:lvl>
    <w:lvl w:ilvl="8" w:tplc="6276D2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1E22F2A"/>
    <w:multiLevelType w:val="hybridMultilevel"/>
    <w:tmpl w:val="2A6482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DD5BA1"/>
    <w:multiLevelType w:val="hybridMultilevel"/>
    <w:tmpl w:val="D8327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43385"/>
    <w:multiLevelType w:val="multilevel"/>
    <w:tmpl w:val="207ED6F0"/>
    <w:styleLink w:val="xNumber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4901002F"/>
    <w:multiLevelType w:val="hybridMultilevel"/>
    <w:tmpl w:val="6458E238"/>
    <w:lvl w:ilvl="0" w:tplc="2676E586">
      <w:start w:val="1"/>
      <w:numFmt w:val="decimal"/>
      <w:lvlText w:val="%1."/>
      <w:lvlJc w:val="left"/>
      <w:pPr>
        <w:ind w:left="436" w:hanging="360"/>
      </w:pPr>
    </w:lvl>
    <w:lvl w:ilvl="1" w:tplc="F2F2CEC2" w:tentative="1">
      <w:start w:val="1"/>
      <w:numFmt w:val="lowerLetter"/>
      <w:lvlText w:val="%2."/>
      <w:lvlJc w:val="left"/>
      <w:pPr>
        <w:ind w:left="1156" w:hanging="360"/>
      </w:pPr>
    </w:lvl>
    <w:lvl w:ilvl="2" w:tplc="735E8114" w:tentative="1">
      <w:start w:val="1"/>
      <w:numFmt w:val="lowerRoman"/>
      <w:lvlText w:val="%3."/>
      <w:lvlJc w:val="right"/>
      <w:pPr>
        <w:ind w:left="1876" w:hanging="180"/>
      </w:pPr>
    </w:lvl>
    <w:lvl w:ilvl="3" w:tplc="7EEA6D4C" w:tentative="1">
      <w:start w:val="1"/>
      <w:numFmt w:val="decimal"/>
      <w:lvlText w:val="%4."/>
      <w:lvlJc w:val="left"/>
      <w:pPr>
        <w:ind w:left="2596" w:hanging="360"/>
      </w:pPr>
    </w:lvl>
    <w:lvl w:ilvl="4" w:tplc="69F42868" w:tentative="1">
      <w:start w:val="1"/>
      <w:numFmt w:val="lowerLetter"/>
      <w:lvlText w:val="%5."/>
      <w:lvlJc w:val="left"/>
      <w:pPr>
        <w:ind w:left="3316" w:hanging="360"/>
      </w:pPr>
    </w:lvl>
    <w:lvl w:ilvl="5" w:tplc="8C4A5830" w:tentative="1">
      <w:start w:val="1"/>
      <w:numFmt w:val="lowerRoman"/>
      <w:lvlText w:val="%6."/>
      <w:lvlJc w:val="right"/>
      <w:pPr>
        <w:ind w:left="4036" w:hanging="180"/>
      </w:pPr>
    </w:lvl>
    <w:lvl w:ilvl="6" w:tplc="8EB2E904" w:tentative="1">
      <w:start w:val="1"/>
      <w:numFmt w:val="decimal"/>
      <w:lvlText w:val="%7."/>
      <w:lvlJc w:val="left"/>
      <w:pPr>
        <w:ind w:left="4756" w:hanging="360"/>
      </w:pPr>
    </w:lvl>
    <w:lvl w:ilvl="7" w:tplc="E6166330" w:tentative="1">
      <w:start w:val="1"/>
      <w:numFmt w:val="lowerLetter"/>
      <w:lvlText w:val="%8."/>
      <w:lvlJc w:val="left"/>
      <w:pPr>
        <w:ind w:left="5476" w:hanging="360"/>
      </w:pPr>
    </w:lvl>
    <w:lvl w:ilvl="8" w:tplc="9E34C67A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4B105D6F"/>
    <w:multiLevelType w:val="hybridMultilevel"/>
    <w:tmpl w:val="628E3FD0"/>
    <w:lvl w:ilvl="0" w:tplc="FFF03C5E">
      <w:start w:val="1"/>
      <w:numFmt w:val="decimal"/>
      <w:lvlText w:val="%1."/>
      <w:lvlJc w:val="left"/>
      <w:pPr>
        <w:ind w:left="360" w:hanging="360"/>
      </w:pPr>
    </w:lvl>
    <w:lvl w:ilvl="1" w:tplc="52E45ADC">
      <w:start w:val="1"/>
      <w:numFmt w:val="lowerLetter"/>
      <w:lvlText w:val="%2."/>
      <w:lvlJc w:val="left"/>
      <w:pPr>
        <w:ind w:left="1080" w:hanging="360"/>
      </w:pPr>
    </w:lvl>
    <w:lvl w:ilvl="2" w:tplc="039A9738">
      <w:start w:val="1"/>
      <w:numFmt w:val="lowerRoman"/>
      <w:lvlText w:val="%3."/>
      <w:lvlJc w:val="right"/>
      <w:pPr>
        <w:ind w:left="1800" w:hanging="180"/>
      </w:pPr>
    </w:lvl>
    <w:lvl w:ilvl="3" w:tplc="D26283C0" w:tentative="1">
      <w:start w:val="1"/>
      <w:numFmt w:val="decimal"/>
      <w:lvlText w:val="%4."/>
      <w:lvlJc w:val="left"/>
      <w:pPr>
        <w:ind w:left="2520" w:hanging="360"/>
      </w:pPr>
    </w:lvl>
    <w:lvl w:ilvl="4" w:tplc="E8E6628E" w:tentative="1">
      <w:start w:val="1"/>
      <w:numFmt w:val="lowerLetter"/>
      <w:lvlText w:val="%5."/>
      <w:lvlJc w:val="left"/>
      <w:pPr>
        <w:ind w:left="3240" w:hanging="360"/>
      </w:pPr>
    </w:lvl>
    <w:lvl w:ilvl="5" w:tplc="4B86B3D8" w:tentative="1">
      <w:start w:val="1"/>
      <w:numFmt w:val="lowerRoman"/>
      <w:lvlText w:val="%6."/>
      <w:lvlJc w:val="right"/>
      <w:pPr>
        <w:ind w:left="3960" w:hanging="180"/>
      </w:pPr>
    </w:lvl>
    <w:lvl w:ilvl="6" w:tplc="E38030D4" w:tentative="1">
      <w:start w:val="1"/>
      <w:numFmt w:val="decimal"/>
      <w:lvlText w:val="%7."/>
      <w:lvlJc w:val="left"/>
      <w:pPr>
        <w:ind w:left="4680" w:hanging="360"/>
      </w:pPr>
    </w:lvl>
    <w:lvl w:ilvl="7" w:tplc="8E28F626" w:tentative="1">
      <w:start w:val="1"/>
      <w:numFmt w:val="lowerLetter"/>
      <w:lvlText w:val="%8."/>
      <w:lvlJc w:val="left"/>
      <w:pPr>
        <w:ind w:left="5400" w:hanging="360"/>
      </w:pPr>
    </w:lvl>
    <w:lvl w:ilvl="8" w:tplc="961071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1C67E2"/>
    <w:multiLevelType w:val="hybridMultilevel"/>
    <w:tmpl w:val="8D1876A4"/>
    <w:lvl w:ilvl="0" w:tplc="BCDE2FA6">
      <w:start w:val="1"/>
      <w:numFmt w:val="decimal"/>
      <w:lvlText w:val="%1."/>
      <w:lvlJc w:val="left"/>
      <w:pPr>
        <w:ind w:left="360" w:hanging="360"/>
      </w:pPr>
    </w:lvl>
    <w:lvl w:ilvl="1" w:tplc="73BA2986">
      <w:start w:val="1"/>
      <w:numFmt w:val="lowerLetter"/>
      <w:lvlText w:val="%2."/>
      <w:lvlJc w:val="left"/>
      <w:pPr>
        <w:ind w:left="1080" w:hanging="360"/>
      </w:pPr>
    </w:lvl>
    <w:lvl w:ilvl="2" w:tplc="855C8F90" w:tentative="1">
      <w:start w:val="1"/>
      <w:numFmt w:val="lowerRoman"/>
      <w:lvlText w:val="%3."/>
      <w:lvlJc w:val="right"/>
      <w:pPr>
        <w:ind w:left="1800" w:hanging="180"/>
      </w:pPr>
    </w:lvl>
    <w:lvl w:ilvl="3" w:tplc="0B7014EA" w:tentative="1">
      <w:start w:val="1"/>
      <w:numFmt w:val="decimal"/>
      <w:lvlText w:val="%4."/>
      <w:lvlJc w:val="left"/>
      <w:pPr>
        <w:ind w:left="2520" w:hanging="360"/>
      </w:pPr>
    </w:lvl>
    <w:lvl w:ilvl="4" w:tplc="C0FC3C6C" w:tentative="1">
      <w:start w:val="1"/>
      <w:numFmt w:val="lowerLetter"/>
      <w:lvlText w:val="%5."/>
      <w:lvlJc w:val="left"/>
      <w:pPr>
        <w:ind w:left="3240" w:hanging="360"/>
      </w:pPr>
    </w:lvl>
    <w:lvl w:ilvl="5" w:tplc="845C57FC" w:tentative="1">
      <w:start w:val="1"/>
      <w:numFmt w:val="lowerRoman"/>
      <w:lvlText w:val="%6."/>
      <w:lvlJc w:val="right"/>
      <w:pPr>
        <w:ind w:left="3960" w:hanging="180"/>
      </w:pPr>
    </w:lvl>
    <w:lvl w:ilvl="6" w:tplc="D3FC094E" w:tentative="1">
      <w:start w:val="1"/>
      <w:numFmt w:val="decimal"/>
      <w:lvlText w:val="%7."/>
      <w:lvlJc w:val="left"/>
      <w:pPr>
        <w:ind w:left="4680" w:hanging="360"/>
      </w:pPr>
    </w:lvl>
    <w:lvl w:ilvl="7" w:tplc="7758EBA2" w:tentative="1">
      <w:start w:val="1"/>
      <w:numFmt w:val="lowerLetter"/>
      <w:lvlText w:val="%8."/>
      <w:lvlJc w:val="left"/>
      <w:pPr>
        <w:ind w:left="5400" w:hanging="360"/>
      </w:pPr>
    </w:lvl>
    <w:lvl w:ilvl="8" w:tplc="3EEA05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D364F79"/>
    <w:multiLevelType w:val="multilevel"/>
    <w:tmpl w:val="78F0F144"/>
    <w:styleLink w:val="xParagraphs"/>
    <w:lvl w:ilvl="0">
      <w:start w:val="1"/>
      <w:numFmt w:val="decimal"/>
      <w:pStyle w:val="Paragrafnummer"/>
      <w:lvlText w:val="§ %1"/>
      <w:lvlJc w:val="left"/>
      <w:pPr>
        <w:ind w:left="6237" w:hanging="623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4FDF5EA5"/>
    <w:multiLevelType w:val="multilevel"/>
    <w:tmpl w:val="4E5CAB68"/>
    <w:styleLink w:val="xListNumbers"/>
    <w:lvl w:ilvl="0">
      <w:start w:val="1"/>
      <w:numFmt w:val="decimal"/>
      <w:lvlText w:val="%1."/>
      <w:lvlJc w:val="right"/>
      <w:pPr>
        <w:ind w:left="584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9" w:hanging="29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74" w:hanging="295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69" w:hanging="295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764" w:hanging="295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59" w:hanging="29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354" w:hanging="29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649" w:hanging="29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44" w:hanging="295"/>
      </w:pPr>
      <w:rPr>
        <w:rFonts w:hint="default"/>
      </w:rPr>
    </w:lvl>
  </w:abstractNum>
  <w:abstractNum w:abstractNumId="39" w15:restartNumberingAfterBreak="0">
    <w:nsid w:val="523210D4"/>
    <w:multiLevelType w:val="hybridMultilevel"/>
    <w:tmpl w:val="AC48F544"/>
    <w:lvl w:ilvl="0" w:tplc="86C0E3D8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CC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4E6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E4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CD3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08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A9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C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FE0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74410"/>
    <w:multiLevelType w:val="multilevel"/>
    <w:tmpl w:val="94B6A74C"/>
    <w:numStyleLink w:val="xListBullets"/>
  </w:abstractNum>
  <w:abstractNum w:abstractNumId="41" w15:restartNumberingAfterBreak="0">
    <w:nsid w:val="54F925BA"/>
    <w:multiLevelType w:val="hybridMultilevel"/>
    <w:tmpl w:val="0F827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9F0151"/>
    <w:multiLevelType w:val="hybridMultilevel"/>
    <w:tmpl w:val="17D6EC9A"/>
    <w:lvl w:ilvl="0" w:tplc="37B228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52282FE" w:tentative="1">
      <w:start w:val="1"/>
      <w:numFmt w:val="lowerLetter"/>
      <w:lvlText w:val="%2."/>
      <w:lvlJc w:val="left"/>
      <w:pPr>
        <w:ind w:left="1440" w:hanging="360"/>
      </w:pPr>
    </w:lvl>
    <w:lvl w:ilvl="2" w:tplc="DEB213E0" w:tentative="1">
      <w:start w:val="1"/>
      <w:numFmt w:val="lowerRoman"/>
      <w:lvlText w:val="%3."/>
      <w:lvlJc w:val="right"/>
      <w:pPr>
        <w:ind w:left="2160" w:hanging="180"/>
      </w:pPr>
    </w:lvl>
    <w:lvl w:ilvl="3" w:tplc="D80E2596" w:tentative="1">
      <w:start w:val="1"/>
      <w:numFmt w:val="decimal"/>
      <w:lvlText w:val="%4."/>
      <w:lvlJc w:val="left"/>
      <w:pPr>
        <w:ind w:left="2880" w:hanging="360"/>
      </w:pPr>
    </w:lvl>
    <w:lvl w:ilvl="4" w:tplc="342C07F0" w:tentative="1">
      <w:start w:val="1"/>
      <w:numFmt w:val="lowerLetter"/>
      <w:lvlText w:val="%5."/>
      <w:lvlJc w:val="left"/>
      <w:pPr>
        <w:ind w:left="3600" w:hanging="360"/>
      </w:pPr>
    </w:lvl>
    <w:lvl w:ilvl="5" w:tplc="CC98581C" w:tentative="1">
      <w:start w:val="1"/>
      <w:numFmt w:val="lowerRoman"/>
      <w:lvlText w:val="%6."/>
      <w:lvlJc w:val="right"/>
      <w:pPr>
        <w:ind w:left="4320" w:hanging="180"/>
      </w:pPr>
    </w:lvl>
    <w:lvl w:ilvl="6" w:tplc="B3C64B9E" w:tentative="1">
      <w:start w:val="1"/>
      <w:numFmt w:val="decimal"/>
      <w:lvlText w:val="%7."/>
      <w:lvlJc w:val="left"/>
      <w:pPr>
        <w:ind w:left="5040" w:hanging="360"/>
      </w:pPr>
    </w:lvl>
    <w:lvl w:ilvl="7" w:tplc="4592573E" w:tentative="1">
      <w:start w:val="1"/>
      <w:numFmt w:val="lowerLetter"/>
      <w:lvlText w:val="%8."/>
      <w:lvlJc w:val="left"/>
      <w:pPr>
        <w:ind w:left="5760" w:hanging="360"/>
      </w:pPr>
    </w:lvl>
    <w:lvl w:ilvl="8" w:tplc="59C8D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65EDE"/>
    <w:multiLevelType w:val="multilevel"/>
    <w:tmpl w:val="8514D048"/>
    <w:lvl w:ilvl="0">
      <w:start w:val="1"/>
      <w:numFmt w:val="decimal"/>
      <w:lvlText w:val="%1."/>
      <w:lvlJc w:val="right"/>
      <w:pPr>
        <w:ind w:left="312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39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8" w:hanging="180"/>
      </w:pPr>
      <w:rPr>
        <w:rFonts w:hint="default"/>
      </w:rPr>
    </w:lvl>
  </w:abstractNum>
  <w:abstractNum w:abstractNumId="44" w15:restartNumberingAfterBreak="0">
    <w:nsid w:val="57EE1E0A"/>
    <w:multiLevelType w:val="multilevel"/>
    <w:tmpl w:val="94108F5E"/>
    <w:lvl w:ilvl="0">
      <w:start w:val="1"/>
      <w:numFmt w:val="bullet"/>
      <w:lvlText w:val=""/>
      <w:lvlJc w:val="left"/>
      <w:pPr>
        <w:ind w:left="312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39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5" w15:restartNumberingAfterBreak="0">
    <w:nsid w:val="596B1F0B"/>
    <w:multiLevelType w:val="hybridMultilevel"/>
    <w:tmpl w:val="2E98DCA0"/>
    <w:lvl w:ilvl="0" w:tplc="5F42F3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8A169E" w:tentative="1">
      <w:start w:val="1"/>
      <w:numFmt w:val="lowerLetter"/>
      <w:lvlText w:val="%2."/>
      <w:lvlJc w:val="left"/>
      <w:pPr>
        <w:ind w:left="1440" w:hanging="360"/>
      </w:pPr>
    </w:lvl>
    <w:lvl w:ilvl="2" w:tplc="06AC64FE" w:tentative="1">
      <w:start w:val="1"/>
      <w:numFmt w:val="lowerRoman"/>
      <w:lvlText w:val="%3."/>
      <w:lvlJc w:val="right"/>
      <w:pPr>
        <w:ind w:left="2160" w:hanging="180"/>
      </w:pPr>
    </w:lvl>
    <w:lvl w:ilvl="3" w:tplc="F1B08B30" w:tentative="1">
      <w:start w:val="1"/>
      <w:numFmt w:val="decimal"/>
      <w:lvlText w:val="%4."/>
      <w:lvlJc w:val="left"/>
      <w:pPr>
        <w:ind w:left="2880" w:hanging="360"/>
      </w:pPr>
    </w:lvl>
    <w:lvl w:ilvl="4" w:tplc="5392847A" w:tentative="1">
      <w:start w:val="1"/>
      <w:numFmt w:val="lowerLetter"/>
      <w:lvlText w:val="%5."/>
      <w:lvlJc w:val="left"/>
      <w:pPr>
        <w:ind w:left="3600" w:hanging="360"/>
      </w:pPr>
    </w:lvl>
    <w:lvl w:ilvl="5" w:tplc="9BD816FC" w:tentative="1">
      <w:start w:val="1"/>
      <w:numFmt w:val="lowerRoman"/>
      <w:lvlText w:val="%6."/>
      <w:lvlJc w:val="right"/>
      <w:pPr>
        <w:ind w:left="4320" w:hanging="180"/>
      </w:pPr>
    </w:lvl>
    <w:lvl w:ilvl="6" w:tplc="1C66EF1E" w:tentative="1">
      <w:start w:val="1"/>
      <w:numFmt w:val="decimal"/>
      <w:lvlText w:val="%7."/>
      <w:lvlJc w:val="left"/>
      <w:pPr>
        <w:ind w:left="5040" w:hanging="360"/>
      </w:pPr>
    </w:lvl>
    <w:lvl w:ilvl="7" w:tplc="D4DED13E" w:tentative="1">
      <w:start w:val="1"/>
      <w:numFmt w:val="lowerLetter"/>
      <w:lvlText w:val="%8."/>
      <w:lvlJc w:val="left"/>
      <w:pPr>
        <w:ind w:left="5760" w:hanging="360"/>
      </w:pPr>
    </w:lvl>
    <w:lvl w:ilvl="8" w:tplc="DC0C68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887764"/>
    <w:multiLevelType w:val="hybridMultilevel"/>
    <w:tmpl w:val="2A92696A"/>
    <w:lvl w:ilvl="0" w:tplc="16E6F7BE">
      <w:start w:val="1"/>
      <w:numFmt w:val="decimal"/>
      <w:lvlText w:val="%1."/>
      <w:lvlJc w:val="left"/>
      <w:pPr>
        <w:ind w:left="360" w:hanging="360"/>
      </w:pPr>
    </w:lvl>
    <w:lvl w:ilvl="1" w:tplc="F6C221C4">
      <w:start w:val="1"/>
      <w:numFmt w:val="lowerLetter"/>
      <w:lvlText w:val="%2."/>
      <w:lvlJc w:val="left"/>
      <w:pPr>
        <w:ind w:left="1080" w:hanging="360"/>
      </w:pPr>
    </w:lvl>
    <w:lvl w:ilvl="2" w:tplc="DB32C7EC" w:tentative="1">
      <w:start w:val="1"/>
      <w:numFmt w:val="lowerRoman"/>
      <w:lvlText w:val="%3."/>
      <w:lvlJc w:val="right"/>
      <w:pPr>
        <w:ind w:left="1800" w:hanging="180"/>
      </w:pPr>
    </w:lvl>
    <w:lvl w:ilvl="3" w:tplc="1F763238" w:tentative="1">
      <w:start w:val="1"/>
      <w:numFmt w:val="decimal"/>
      <w:lvlText w:val="%4."/>
      <w:lvlJc w:val="left"/>
      <w:pPr>
        <w:ind w:left="2520" w:hanging="360"/>
      </w:pPr>
    </w:lvl>
    <w:lvl w:ilvl="4" w:tplc="E6E21200" w:tentative="1">
      <w:start w:val="1"/>
      <w:numFmt w:val="lowerLetter"/>
      <w:lvlText w:val="%5."/>
      <w:lvlJc w:val="left"/>
      <w:pPr>
        <w:ind w:left="3240" w:hanging="360"/>
      </w:pPr>
    </w:lvl>
    <w:lvl w:ilvl="5" w:tplc="CC6A9208" w:tentative="1">
      <w:start w:val="1"/>
      <w:numFmt w:val="lowerRoman"/>
      <w:lvlText w:val="%6."/>
      <w:lvlJc w:val="right"/>
      <w:pPr>
        <w:ind w:left="3960" w:hanging="180"/>
      </w:pPr>
    </w:lvl>
    <w:lvl w:ilvl="6" w:tplc="DA00D8CA" w:tentative="1">
      <w:start w:val="1"/>
      <w:numFmt w:val="decimal"/>
      <w:lvlText w:val="%7."/>
      <w:lvlJc w:val="left"/>
      <w:pPr>
        <w:ind w:left="4680" w:hanging="360"/>
      </w:pPr>
    </w:lvl>
    <w:lvl w:ilvl="7" w:tplc="42A04CD4" w:tentative="1">
      <w:start w:val="1"/>
      <w:numFmt w:val="lowerLetter"/>
      <w:lvlText w:val="%8."/>
      <w:lvlJc w:val="left"/>
      <w:pPr>
        <w:ind w:left="5400" w:hanging="360"/>
      </w:pPr>
    </w:lvl>
    <w:lvl w:ilvl="8" w:tplc="E3FE2C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A511A44"/>
    <w:multiLevelType w:val="hybridMultilevel"/>
    <w:tmpl w:val="C294393E"/>
    <w:lvl w:ilvl="0" w:tplc="4BC897CC">
      <w:start w:val="1"/>
      <w:numFmt w:val="decimal"/>
      <w:lvlText w:val="%1."/>
      <w:lvlJc w:val="left"/>
      <w:pPr>
        <w:ind w:left="360" w:hanging="360"/>
      </w:pPr>
    </w:lvl>
    <w:lvl w:ilvl="1" w:tplc="F58EE2C4" w:tentative="1">
      <w:start w:val="1"/>
      <w:numFmt w:val="lowerLetter"/>
      <w:lvlText w:val="%2."/>
      <w:lvlJc w:val="left"/>
      <w:pPr>
        <w:ind w:left="1080" w:hanging="360"/>
      </w:pPr>
    </w:lvl>
    <w:lvl w:ilvl="2" w:tplc="2BA6EA62" w:tentative="1">
      <w:start w:val="1"/>
      <w:numFmt w:val="lowerRoman"/>
      <w:lvlText w:val="%3."/>
      <w:lvlJc w:val="right"/>
      <w:pPr>
        <w:ind w:left="1800" w:hanging="180"/>
      </w:pPr>
    </w:lvl>
    <w:lvl w:ilvl="3" w:tplc="593CB5BE" w:tentative="1">
      <w:start w:val="1"/>
      <w:numFmt w:val="decimal"/>
      <w:lvlText w:val="%4."/>
      <w:lvlJc w:val="left"/>
      <w:pPr>
        <w:ind w:left="2520" w:hanging="360"/>
      </w:pPr>
    </w:lvl>
    <w:lvl w:ilvl="4" w:tplc="E83AB16C" w:tentative="1">
      <w:start w:val="1"/>
      <w:numFmt w:val="lowerLetter"/>
      <w:lvlText w:val="%5."/>
      <w:lvlJc w:val="left"/>
      <w:pPr>
        <w:ind w:left="3240" w:hanging="360"/>
      </w:pPr>
    </w:lvl>
    <w:lvl w:ilvl="5" w:tplc="2BAE28B8" w:tentative="1">
      <w:start w:val="1"/>
      <w:numFmt w:val="lowerRoman"/>
      <w:lvlText w:val="%6."/>
      <w:lvlJc w:val="right"/>
      <w:pPr>
        <w:ind w:left="3960" w:hanging="180"/>
      </w:pPr>
    </w:lvl>
    <w:lvl w:ilvl="6" w:tplc="647C677A" w:tentative="1">
      <w:start w:val="1"/>
      <w:numFmt w:val="decimal"/>
      <w:lvlText w:val="%7."/>
      <w:lvlJc w:val="left"/>
      <w:pPr>
        <w:ind w:left="4680" w:hanging="360"/>
      </w:pPr>
    </w:lvl>
    <w:lvl w:ilvl="7" w:tplc="4AF6313A" w:tentative="1">
      <w:start w:val="1"/>
      <w:numFmt w:val="lowerLetter"/>
      <w:lvlText w:val="%8."/>
      <w:lvlJc w:val="left"/>
      <w:pPr>
        <w:ind w:left="5400" w:hanging="360"/>
      </w:pPr>
    </w:lvl>
    <w:lvl w:ilvl="8" w:tplc="FE5A53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B227B60"/>
    <w:multiLevelType w:val="hybridMultilevel"/>
    <w:tmpl w:val="27A67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470681"/>
    <w:multiLevelType w:val="hybridMultilevel"/>
    <w:tmpl w:val="7EFCE912"/>
    <w:lvl w:ilvl="0" w:tplc="DF484674">
      <w:start w:val="1"/>
      <w:numFmt w:val="decimal"/>
      <w:lvlText w:val="%1."/>
      <w:lvlJc w:val="left"/>
      <w:pPr>
        <w:ind w:left="360" w:hanging="360"/>
      </w:pPr>
    </w:lvl>
    <w:lvl w:ilvl="1" w:tplc="593812CC">
      <w:start w:val="1"/>
      <w:numFmt w:val="lowerLetter"/>
      <w:lvlText w:val="%2."/>
      <w:lvlJc w:val="left"/>
      <w:pPr>
        <w:ind w:left="1080" w:hanging="360"/>
      </w:pPr>
    </w:lvl>
    <w:lvl w:ilvl="2" w:tplc="7A348968" w:tentative="1">
      <w:start w:val="1"/>
      <w:numFmt w:val="lowerRoman"/>
      <w:lvlText w:val="%3."/>
      <w:lvlJc w:val="right"/>
      <w:pPr>
        <w:ind w:left="1800" w:hanging="180"/>
      </w:pPr>
    </w:lvl>
    <w:lvl w:ilvl="3" w:tplc="F2347090" w:tentative="1">
      <w:start w:val="1"/>
      <w:numFmt w:val="decimal"/>
      <w:lvlText w:val="%4."/>
      <w:lvlJc w:val="left"/>
      <w:pPr>
        <w:ind w:left="2520" w:hanging="360"/>
      </w:pPr>
    </w:lvl>
    <w:lvl w:ilvl="4" w:tplc="BE428932" w:tentative="1">
      <w:start w:val="1"/>
      <w:numFmt w:val="lowerLetter"/>
      <w:lvlText w:val="%5."/>
      <w:lvlJc w:val="left"/>
      <w:pPr>
        <w:ind w:left="3240" w:hanging="360"/>
      </w:pPr>
    </w:lvl>
    <w:lvl w:ilvl="5" w:tplc="D5B061CE" w:tentative="1">
      <w:start w:val="1"/>
      <w:numFmt w:val="lowerRoman"/>
      <w:lvlText w:val="%6."/>
      <w:lvlJc w:val="right"/>
      <w:pPr>
        <w:ind w:left="3960" w:hanging="180"/>
      </w:pPr>
    </w:lvl>
    <w:lvl w:ilvl="6" w:tplc="99C6E3F2" w:tentative="1">
      <w:start w:val="1"/>
      <w:numFmt w:val="decimal"/>
      <w:lvlText w:val="%7."/>
      <w:lvlJc w:val="left"/>
      <w:pPr>
        <w:ind w:left="4680" w:hanging="360"/>
      </w:pPr>
    </w:lvl>
    <w:lvl w:ilvl="7" w:tplc="6E80BF6C" w:tentative="1">
      <w:start w:val="1"/>
      <w:numFmt w:val="lowerLetter"/>
      <w:lvlText w:val="%8."/>
      <w:lvlJc w:val="left"/>
      <w:pPr>
        <w:ind w:left="5400" w:hanging="360"/>
      </w:pPr>
    </w:lvl>
    <w:lvl w:ilvl="8" w:tplc="2132F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C020453"/>
    <w:multiLevelType w:val="hybridMultilevel"/>
    <w:tmpl w:val="44640C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D1A83"/>
    <w:multiLevelType w:val="hybridMultilevel"/>
    <w:tmpl w:val="014C0308"/>
    <w:lvl w:ilvl="0" w:tplc="41C6C7FE">
      <w:start w:val="1"/>
      <w:numFmt w:val="decimal"/>
      <w:lvlText w:val="%1."/>
      <w:lvlJc w:val="left"/>
      <w:pPr>
        <w:ind w:left="360" w:hanging="360"/>
      </w:pPr>
    </w:lvl>
    <w:lvl w:ilvl="1" w:tplc="F438B6CE">
      <w:start w:val="1"/>
      <w:numFmt w:val="lowerLetter"/>
      <w:lvlText w:val="%2."/>
      <w:lvlJc w:val="left"/>
      <w:pPr>
        <w:ind w:left="1080" w:hanging="360"/>
      </w:pPr>
    </w:lvl>
    <w:lvl w:ilvl="2" w:tplc="A50C5BF8">
      <w:start w:val="1"/>
      <w:numFmt w:val="lowerRoman"/>
      <w:lvlText w:val="%3."/>
      <w:lvlJc w:val="right"/>
      <w:pPr>
        <w:ind w:left="1800" w:hanging="180"/>
      </w:pPr>
    </w:lvl>
    <w:lvl w:ilvl="3" w:tplc="B2423E0A" w:tentative="1">
      <w:start w:val="1"/>
      <w:numFmt w:val="decimal"/>
      <w:lvlText w:val="%4."/>
      <w:lvlJc w:val="left"/>
      <w:pPr>
        <w:ind w:left="2520" w:hanging="360"/>
      </w:pPr>
    </w:lvl>
    <w:lvl w:ilvl="4" w:tplc="95E863FE" w:tentative="1">
      <w:start w:val="1"/>
      <w:numFmt w:val="lowerLetter"/>
      <w:lvlText w:val="%5."/>
      <w:lvlJc w:val="left"/>
      <w:pPr>
        <w:ind w:left="3240" w:hanging="360"/>
      </w:pPr>
    </w:lvl>
    <w:lvl w:ilvl="5" w:tplc="66EA9A60" w:tentative="1">
      <w:start w:val="1"/>
      <w:numFmt w:val="lowerRoman"/>
      <w:lvlText w:val="%6."/>
      <w:lvlJc w:val="right"/>
      <w:pPr>
        <w:ind w:left="3960" w:hanging="180"/>
      </w:pPr>
    </w:lvl>
    <w:lvl w:ilvl="6" w:tplc="BFB88264" w:tentative="1">
      <w:start w:val="1"/>
      <w:numFmt w:val="decimal"/>
      <w:lvlText w:val="%7."/>
      <w:lvlJc w:val="left"/>
      <w:pPr>
        <w:ind w:left="4680" w:hanging="360"/>
      </w:pPr>
    </w:lvl>
    <w:lvl w:ilvl="7" w:tplc="B7220FF8" w:tentative="1">
      <w:start w:val="1"/>
      <w:numFmt w:val="lowerLetter"/>
      <w:lvlText w:val="%8."/>
      <w:lvlJc w:val="left"/>
      <w:pPr>
        <w:ind w:left="5400" w:hanging="360"/>
      </w:pPr>
    </w:lvl>
    <w:lvl w:ilvl="8" w:tplc="EAECEB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47222DC"/>
    <w:multiLevelType w:val="hybridMultilevel"/>
    <w:tmpl w:val="66FA0C62"/>
    <w:lvl w:ilvl="0" w:tplc="80E2FCCA">
      <w:start w:val="1"/>
      <w:numFmt w:val="bullet"/>
      <w:pStyle w:val="Liststyck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65983658"/>
    <w:multiLevelType w:val="multilevel"/>
    <w:tmpl w:val="25F2324C"/>
    <w:lvl w:ilvl="0">
      <w:start w:val="1"/>
      <w:numFmt w:val="bullet"/>
      <w:pStyle w:val="Punktlista"/>
      <w:lvlText w:val=""/>
      <w:lvlJc w:val="left"/>
      <w:pPr>
        <w:ind w:left="397" w:hanging="255"/>
      </w:pPr>
      <w:rPr>
        <w:rFonts w:ascii="Symbol" w:hAnsi="Symbol" w:hint="default"/>
      </w:rPr>
    </w:lvl>
    <w:lvl w:ilvl="1">
      <w:start w:val="1"/>
      <w:numFmt w:val="bullet"/>
      <w:pStyle w:val="Punktlista2"/>
      <w:lvlText w:val="○"/>
      <w:lvlJc w:val="left"/>
      <w:pPr>
        <w:ind w:left="680" w:hanging="283"/>
      </w:pPr>
      <w:rPr>
        <w:rFonts w:ascii="Arial" w:hAnsi="Arial" w:hint="default"/>
      </w:rPr>
    </w:lvl>
    <w:lvl w:ilvl="2">
      <w:start w:val="1"/>
      <w:numFmt w:val="bullet"/>
      <w:pStyle w:val="Punktlista3"/>
      <w:lvlText w:val="­"/>
      <w:lvlJc w:val="left"/>
      <w:pPr>
        <w:ind w:left="964" w:hanging="255"/>
      </w:pPr>
      <w:rPr>
        <w:rFonts w:ascii="Arial" w:hAnsi="Arial" w:hint="default"/>
      </w:rPr>
    </w:lvl>
    <w:lvl w:ilvl="3">
      <w:start w:val="1"/>
      <w:numFmt w:val="bullet"/>
      <w:pStyle w:val="Punktlista4"/>
      <w:lvlText w:val="­"/>
      <w:lvlJc w:val="left"/>
      <w:pPr>
        <w:ind w:left="1810" w:hanging="284"/>
      </w:pPr>
      <w:rPr>
        <w:rFonts w:ascii="Arial" w:hAnsi="Arial" w:hint="default"/>
      </w:rPr>
    </w:lvl>
    <w:lvl w:ilvl="4">
      <w:start w:val="1"/>
      <w:numFmt w:val="bullet"/>
      <w:pStyle w:val="Punktlista5"/>
      <w:lvlText w:val="­"/>
      <w:lvlJc w:val="left"/>
      <w:pPr>
        <w:ind w:left="2281" w:hanging="284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752" w:hanging="284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3223" w:hanging="284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3694" w:hanging="284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4165" w:hanging="284"/>
      </w:pPr>
      <w:rPr>
        <w:rFonts w:ascii="Arial" w:hAnsi="Arial" w:hint="default"/>
      </w:rPr>
    </w:lvl>
  </w:abstractNum>
  <w:abstractNum w:abstractNumId="54" w15:restartNumberingAfterBreak="0">
    <w:nsid w:val="6EC66AA6"/>
    <w:multiLevelType w:val="hybridMultilevel"/>
    <w:tmpl w:val="787CB37C"/>
    <w:lvl w:ilvl="0" w:tplc="E21AB742">
      <w:start w:val="1"/>
      <w:numFmt w:val="decimal"/>
      <w:lvlText w:val="%1."/>
      <w:lvlJc w:val="left"/>
      <w:pPr>
        <w:ind w:left="360" w:hanging="360"/>
      </w:pPr>
    </w:lvl>
    <w:lvl w:ilvl="1" w:tplc="D632D7BC" w:tentative="1">
      <w:start w:val="1"/>
      <w:numFmt w:val="lowerLetter"/>
      <w:lvlText w:val="%2."/>
      <w:lvlJc w:val="left"/>
      <w:pPr>
        <w:ind w:left="1080" w:hanging="360"/>
      </w:pPr>
    </w:lvl>
    <w:lvl w:ilvl="2" w:tplc="D654D826" w:tentative="1">
      <w:start w:val="1"/>
      <w:numFmt w:val="lowerRoman"/>
      <w:lvlText w:val="%3."/>
      <w:lvlJc w:val="right"/>
      <w:pPr>
        <w:ind w:left="1800" w:hanging="180"/>
      </w:pPr>
    </w:lvl>
    <w:lvl w:ilvl="3" w:tplc="C890E40C" w:tentative="1">
      <w:start w:val="1"/>
      <w:numFmt w:val="decimal"/>
      <w:lvlText w:val="%4."/>
      <w:lvlJc w:val="left"/>
      <w:pPr>
        <w:ind w:left="2520" w:hanging="360"/>
      </w:pPr>
    </w:lvl>
    <w:lvl w:ilvl="4" w:tplc="2CA8B15C" w:tentative="1">
      <w:start w:val="1"/>
      <w:numFmt w:val="lowerLetter"/>
      <w:lvlText w:val="%5."/>
      <w:lvlJc w:val="left"/>
      <w:pPr>
        <w:ind w:left="3240" w:hanging="360"/>
      </w:pPr>
    </w:lvl>
    <w:lvl w:ilvl="5" w:tplc="BE3CA972" w:tentative="1">
      <w:start w:val="1"/>
      <w:numFmt w:val="lowerRoman"/>
      <w:lvlText w:val="%6."/>
      <w:lvlJc w:val="right"/>
      <w:pPr>
        <w:ind w:left="3960" w:hanging="180"/>
      </w:pPr>
    </w:lvl>
    <w:lvl w:ilvl="6" w:tplc="195C4D8A" w:tentative="1">
      <w:start w:val="1"/>
      <w:numFmt w:val="decimal"/>
      <w:lvlText w:val="%7."/>
      <w:lvlJc w:val="left"/>
      <w:pPr>
        <w:ind w:left="4680" w:hanging="360"/>
      </w:pPr>
    </w:lvl>
    <w:lvl w:ilvl="7" w:tplc="F7EE1DDC" w:tentative="1">
      <w:start w:val="1"/>
      <w:numFmt w:val="lowerLetter"/>
      <w:lvlText w:val="%8."/>
      <w:lvlJc w:val="left"/>
      <w:pPr>
        <w:ind w:left="5400" w:hanging="360"/>
      </w:pPr>
    </w:lvl>
    <w:lvl w:ilvl="8" w:tplc="E392EB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2865993"/>
    <w:multiLevelType w:val="hybridMultilevel"/>
    <w:tmpl w:val="3AD2E5D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73E30C56"/>
    <w:multiLevelType w:val="hybridMultilevel"/>
    <w:tmpl w:val="371E0064"/>
    <w:lvl w:ilvl="0" w:tplc="5B625A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772A6950"/>
    <w:multiLevelType w:val="hybridMultilevel"/>
    <w:tmpl w:val="1796150E"/>
    <w:lvl w:ilvl="0" w:tplc="D2AC8854">
      <w:start w:val="1"/>
      <w:numFmt w:val="decimal"/>
      <w:lvlText w:val="%1."/>
      <w:lvlJc w:val="left"/>
      <w:pPr>
        <w:ind w:left="360" w:hanging="360"/>
      </w:pPr>
    </w:lvl>
    <w:lvl w:ilvl="1" w:tplc="725004AE">
      <w:start w:val="1"/>
      <w:numFmt w:val="lowerLetter"/>
      <w:lvlText w:val="%2."/>
      <w:lvlJc w:val="left"/>
      <w:pPr>
        <w:ind w:left="1080" w:hanging="360"/>
      </w:pPr>
    </w:lvl>
    <w:lvl w:ilvl="2" w:tplc="EB4673A6" w:tentative="1">
      <w:start w:val="1"/>
      <w:numFmt w:val="lowerRoman"/>
      <w:lvlText w:val="%3."/>
      <w:lvlJc w:val="right"/>
      <w:pPr>
        <w:ind w:left="1800" w:hanging="180"/>
      </w:pPr>
    </w:lvl>
    <w:lvl w:ilvl="3" w:tplc="0F1870CE">
      <w:start w:val="1"/>
      <w:numFmt w:val="decimal"/>
      <w:lvlText w:val="%4."/>
      <w:lvlJc w:val="left"/>
      <w:pPr>
        <w:ind w:left="2520" w:hanging="360"/>
      </w:pPr>
    </w:lvl>
    <w:lvl w:ilvl="4" w:tplc="FC9A3D98" w:tentative="1">
      <w:start w:val="1"/>
      <w:numFmt w:val="lowerLetter"/>
      <w:lvlText w:val="%5."/>
      <w:lvlJc w:val="left"/>
      <w:pPr>
        <w:ind w:left="3240" w:hanging="360"/>
      </w:pPr>
    </w:lvl>
    <w:lvl w:ilvl="5" w:tplc="64FC8620" w:tentative="1">
      <w:start w:val="1"/>
      <w:numFmt w:val="lowerRoman"/>
      <w:lvlText w:val="%6."/>
      <w:lvlJc w:val="right"/>
      <w:pPr>
        <w:ind w:left="3960" w:hanging="180"/>
      </w:pPr>
    </w:lvl>
    <w:lvl w:ilvl="6" w:tplc="06B8FB9A" w:tentative="1">
      <w:start w:val="1"/>
      <w:numFmt w:val="decimal"/>
      <w:lvlText w:val="%7."/>
      <w:lvlJc w:val="left"/>
      <w:pPr>
        <w:ind w:left="4680" w:hanging="360"/>
      </w:pPr>
    </w:lvl>
    <w:lvl w:ilvl="7" w:tplc="DCCAB818" w:tentative="1">
      <w:start w:val="1"/>
      <w:numFmt w:val="lowerLetter"/>
      <w:lvlText w:val="%8."/>
      <w:lvlJc w:val="left"/>
      <w:pPr>
        <w:ind w:left="5400" w:hanging="360"/>
      </w:pPr>
    </w:lvl>
    <w:lvl w:ilvl="8" w:tplc="1B3E5D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2E5F33"/>
    <w:multiLevelType w:val="multilevel"/>
    <w:tmpl w:val="94B6A74C"/>
    <w:styleLink w:val="xListBullets"/>
    <w:lvl w:ilvl="0">
      <w:start w:val="1"/>
      <w:numFmt w:val="bullet"/>
      <w:lvlText w:val=""/>
      <w:lvlJc w:val="left"/>
      <w:pPr>
        <w:ind w:left="584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941" w:hanging="357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ind w:left="1298" w:hanging="357"/>
      </w:pPr>
      <w:rPr>
        <w:rFonts w:ascii="Arial" w:hAnsi="Arial" w:hint="default"/>
      </w:rPr>
    </w:lvl>
    <w:lvl w:ilvl="3">
      <w:start w:val="1"/>
      <w:numFmt w:val="bullet"/>
      <w:lvlText w:val="­"/>
      <w:lvlJc w:val="left"/>
      <w:pPr>
        <w:ind w:left="1655" w:hanging="357"/>
      </w:pPr>
      <w:rPr>
        <w:rFonts w:ascii="Arial" w:hAnsi="Arial" w:hint="default"/>
      </w:rPr>
    </w:lvl>
    <w:lvl w:ilvl="4">
      <w:start w:val="1"/>
      <w:numFmt w:val="bullet"/>
      <w:lvlText w:val="­"/>
      <w:lvlJc w:val="left"/>
      <w:pPr>
        <w:ind w:left="2012" w:hanging="357"/>
      </w:pPr>
      <w:rPr>
        <w:rFonts w:ascii="Arial" w:hAnsi="Arial" w:hint="default"/>
      </w:rPr>
    </w:lvl>
    <w:lvl w:ilvl="5">
      <w:start w:val="1"/>
      <w:numFmt w:val="bullet"/>
      <w:lvlText w:val="­"/>
      <w:lvlJc w:val="left"/>
      <w:pPr>
        <w:ind w:left="2369" w:hanging="357"/>
      </w:pPr>
      <w:rPr>
        <w:rFonts w:ascii="Arial" w:hAnsi="Arial" w:hint="default"/>
      </w:rPr>
    </w:lvl>
    <w:lvl w:ilvl="6">
      <w:start w:val="1"/>
      <w:numFmt w:val="bullet"/>
      <w:lvlText w:val="­"/>
      <w:lvlJc w:val="left"/>
      <w:pPr>
        <w:ind w:left="2726" w:hanging="357"/>
      </w:pPr>
      <w:rPr>
        <w:rFonts w:ascii="Arial" w:hAnsi="Arial" w:hint="default"/>
      </w:rPr>
    </w:lvl>
    <w:lvl w:ilvl="7">
      <w:start w:val="1"/>
      <w:numFmt w:val="bullet"/>
      <w:lvlText w:val="­"/>
      <w:lvlJc w:val="left"/>
      <w:pPr>
        <w:ind w:left="3083" w:hanging="357"/>
      </w:pPr>
      <w:rPr>
        <w:rFonts w:ascii="Arial" w:hAnsi="Arial" w:hint="default"/>
      </w:rPr>
    </w:lvl>
    <w:lvl w:ilvl="8">
      <w:start w:val="1"/>
      <w:numFmt w:val="bullet"/>
      <w:lvlText w:val="­"/>
      <w:lvlJc w:val="left"/>
      <w:pPr>
        <w:ind w:left="3440" w:hanging="357"/>
      </w:pPr>
      <w:rPr>
        <w:rFonts w:ascii="Arial" w:hAnsi="Arial" w:hint="default"/>
      </w:rPr>
    </w:lvl>
  </w:abstractNum>
  <w:abstractNum w:abstractNumId="59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60" w15:restartNumberingAfterBreak="0">
    <w:nsid w:val="7A473A36"/>
    <w:multiLevelType w:val="hybridMultilevel"/>
    <w:tmpl w:val="B89CB042"/>
    <w:lvl w:ilvl="0" w:tplc="8062D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1" w15:restartNumberingAfterBreak="0">
    <w:nsid w:val="7D3F1BEC"/>
    <w:multiLevelType w:val="hybridMultilevel"/>
    <w:tmpl w:val="B374EBCA"/>
    <w:lvl w:ilvl="0" w:tplc="832E09CE">
      <w:start w:val="1"/>
      <w:numFmt w:val="decimal"/>
      <w:lvlText w:val="%1."/>
      <w:lvlJc w:val="left"/>
      <w:pPr>
        <w:ind w:left="360" w:hanging="360"/>
      </w:pPr>
    </w:lvl>
    <w:lvl w:ilvl="1" w:tplc="75140C10">
      <w:start w:val="1"/>
      <w:numFmt w:val="lowerLetter"/>
      <w:lvlText w:val="%2."/>
      <w:lvlJc w:val="left"/>
      <w:pPr>
        <w:ind w:left="1080" w:hanging="360"/>
      </w:pPr>
    </w:lvl>
    <w:lvl w:ilvl="2" w:tplc="0770B596" w:tentative="1">
      <w:start w:val="1"/>
      <w:numFmt w:val="lowerRoman"/>
      <w:lvlText w:val="%3."/>
      <w:lvlJc w:val="right"/>
      <w:pPr>
        <w:ind w:left="1800" w:hanging="180"/>
      </w:pPr>
    </w:lvl>
    <w:lvl w:ilvl="3" w:tplc="E0D042A2" w:tentative="1">
      <w:start w:val="1"/>
      <w:numFmt w:val="decimal"/>
      <w:lvlText w:val="%4."/>
      <w:lvlJc w:val="left"/>
      <w:pPr>
        <w:ind w:left="2520" w:hanging="360"/>
      </w:pPr>
    </w:lvl>
    <w:lvl w:ilvl="4" w:tplc="A2786430" w:tentative="1">
      <w:start w:val="1"/>
      <w:numFmt w:val="lowerLetter"/>
      <w:lvlText w:val="%5."/>
      <w:lvlJc w:val="left"/>
      <w:pPr>
        <w:ind w:left="3240" w:hanging="360"/>
      </w:pPr>
    </w:lvl>
    <w:lvl w:ilvl="5" w:tplc="E7E4C9D4" w:tentative="1">
      <w:start w:val="1"/>
      <w:numFmt w:val="lowerRoman"/>
      <w:lvlText w:val="%6."/>
      <w:lvlJc w:val="right"/>
      <w:pPr>
        <w:ind w:left="3960" w:hanging="180"/>
      </w:pPr>
    </w:lvl>
    <w:lvl w:ilvl="6" w:tplc="3DE4D198" w:tentative="1">
      <w:start w:val="1"/>
      <w:numFmt w:val="decimal"/>
      <w:lvlText w:val="%7."/>
      <w:lvlJc w:val="left"/>
      <w:pPr>
        <w:ind w:left="4680" w:hanging="360"/>
      </w:pPr>
    </w:lvl>
    <w:lvl w:ilvl="7" w:tplc="61AA396E" w:tentative="1">
      <w:start w:val="1"/>
      <w:numFmt w:val="lowerLetter"/>
      <w:lvlText w:val="%8."/>
      <w:lvlJc w:val="left"/>
      <w:pPr>
        <w:ind w:left="5400" w:hanging="360"/>
      </w:pPr>
    </w:lvl>
    <w:lvl w:ilvl="8" w:tplc="80D4C2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EF1478D"/>
    <w:multiLevelType w:val="hybridMultilevel"/>
    <w:tmpl w:val="3D6492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A41023"/>
    <w:multiLevelType w:val="hybridMultilevel"/>
    <w:tmpl w:val="A4AE1D20"/>
    <w:lvl w:ilvl="0" w:tplc="CCB4CA4E">
      <w:start w:val="1"/>
      <w:numFmt w:val="decimal"/>
      <w:lvlText w:val="%1."/>
      <w:lvlJc w:val="left"/>
      <w:pPr>
        <w:ind w:left="360" w:hanging="360"/>
      </w:pPr>
    </w:lvl>
    <w:lvl w:ilvl="1" w:tplc="92CE5EE8">
      <w:start w:val="1"/>
      <w:numFmt w:val="lowerLetter"/>
      <w:lvlText w:val="%2."/>
      <w:lvlJc w:val="left"/>
      <w:pPr>
        <w:ind w:left="1080" w:hanging="360"/>
      </w:pPr>
    </w:lvl>
    <w:lvl w:ilvl="2" w:tplc="8410D68C">
      <w:start w:val="1"/>
      <w:numFmt w:val="lowerRoman"/>
      <w:lvlText w:val="%3."/>
      <w:lvlJc w:val="right"/>
      <w:pPr>
        <w:ind w:left="1800" w:hanging="180"/>
      </w:pPr>
    </w:lvl>
    <w:lvl w:ilvl="3" w:tplc="6F6E3E8A" w:tentative="1">
      <w:start w:val="1"/>
      <w:numFmt w:val="decimal"/>
      <w:lvlText w:val="%4."/>
      <w:lvlJc w:val="left"/>
      <w:pPr>
        <w:ind w:left="2520" w:hanging="360"/>
      </w:pPr>
    </w:lvl>
    <w:lvl w:ilvl="4" w:tplc="8B0E2C50" w:tentative="1">
      <w:start w:val="1"/>
      <w:numFmt w:val="lowerLetter"/>
      <w:lvlText w:val="%5."/>
      <w:lvlJc w:val="left"/>
      <w:pPr>
        <w:ind w:left="3240" w:hanging="360"/>
      </w:pPr>
    </w:lvl>
    <w:lvl w:ilvl="5" w:tplc="65F26B5E" w:tentative="1">
      <w:start w:val="1"/>
      <w:numFmt w:val="lowerRoman"/>
      <w:lvlText w:val="%6."/>
      <w:lvlJc w:val="right"/>
      <w:pPr>
        <w:ind w:left="3960" w:hanging="180"/>
      </w:pPr>
    </w:lvl>
    <w:lvl w:ilvl="6" w:tplc="93A82950" w:tentative="1">
      <w:start w:val="1"/>
      <w:numFmt w:val="decimal"/>
      <w:lvlText w:val="%7."/>
      <w:lvlJc w:val="left"/>
      <w:pPr>
        <w:ind w:left="4680" w:hanging="360"/>
      </w:pPr>
    </w:lvl>
    <w:lvl w:ilvl="7" w:tplc="5CD84E94" w:tentative="1">
      <w:start w:val="1"/>
      <w:numFmt w:val="lowerLetter"/>
      <w:lvlText w:val="%8."/>
      <w:lvlJc w:val="left"/>
      <w:pPr>
        <w:ind w:left="5400" w:hanging="360"/>
      </w:pPr>
    </w:lvl>
    <w:lvl w:ilvl="8" w:tplc="0736F07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873220">
    <w:abstractNumId w:val="37"/>
  </w:num>
  <w:num w:numId="2" w16cid:durableId="1184595509">
    <w:abstractNumId w:val="38"/>
  </w:num>
  <w:num w:numId="3" w16cid:durableId="868031233">
    <w:abstractNumId w:val="33"/>
  </w:num>
  <w:num w:numId="4" w16cid:durableId="968710030">
    <w:abstractNumId w:val="58"/>
  </w:num>
  <w:num w:numId="5" w16cid:durableId="334768756">
    <w:abstractNumId w:val="53"/>
  </w:num>
  <w:num w:numId="6" w16cid:durableId="335573371">
    <w:abstractNumId w:val="16"/>
  </w:num>
  <w:num w:numId="7" w16cid:durableId="1669481811">
    <w:abstractNumId w:val="52"/>
  </w:num>
  <w:num w:numId="8" w16cid:durableId="530187241">
    <w:abstractNumId w:val="19"/>
  </w:num>
  <w:num w:numId="9" w16cid:durableId="1069041157">
    <w:abstractNumId w:val="39"/>
  </w:num>
  <w:num w:numId="10" w16cid:durableId="142547744">
    <w:abstractNumId w:val="59"/>
  </w:num>
  <w:num w:numId="11" w16cid:durableId="1466658915">
    <w:abstractNumId w:val="14"/>
  </w:num>
  <w:num w:numId="12" w16cid:durableId="1911192324">
    <w:abstractNumId w:val="57"/>
  </w:num>
  <w:num w:numId="13" w16cid:durableId="958607226">
    <w:abstractNumId w:val="34"/>
  </w:num>
  <w:num w:numId="14" w16cid:durableId="911543765">
    <w:abstractNumId w:val="23"/>
  </w:num>
  <w:num w:numId="15" w16cid:durableId="1930625484">
    <w:abstractNumId w:val="36"/>
  </w:num>
  <w:num w:numId="16" w16cid:durableId="1732846552">
    <w:abstractNumId w:val="61"/>
  </w:num>
  <w:num w:numId="17" w16cid:durableId="8409937">
    <w:abstractNumId w:val="10"/>
  </w:num>
  <w:num w:numId="18" w16cid:durableId="778453761">
    <w:abstractNumId w:val="49"/>
  </w:num>
  <w:num w:numId="19" w16cid:durableId="612057229">
    <w:abstractNumId w:val="46"/>
  </w:num>
  <w:num w:numId="20" w16cid:durableId="342703082">
    <w:abstractNumId w:val="51"/>
  </w:num>
  <w:num w:numId="21" w16cid:durableId="225260659">
    <w:abstractNumId w:val="54"/>
  </w:num>
  <w:num w:numId="22" w16cid:durableId="1138499707">
    <w:abstractNumId w:val="47"/>
  </w:num>
  <w:num w:numId="23" w16cid:durableId="912083946">
    <w:abstractNumId w:val="63"/>
  </w:num>
  <w:num w:numId="24" w16cid:durableId="367343016">
    <w:abstractNumId w:val="35"/>
  </w:num>
  <w:num w:numId="25" w16cid:durableId="920335229">
    <w:abstractNumId w:val="30"/>
  </w:num>
  <w:num w:numId="26" w16cid:durableId="1680158676">
    <w:abstractNumId w:val="29"/>
  </w:num>
  <w:num w:numId="27" w16cid:durableId="896235396">
    <w:abstractNumId w:val="12"/>
  </w:num>
  <w:num w:numId="28" w16cid:durableId="2129201510">
    <w:abstractNumId w:val="18"/>
  </w:num>
  <w:num w:numId="29" w16cid:durableId="242839829">
    <w:abstractNumId w:val="45"/>
  </w:num>
  <w:num w:numId="30" w16cid:durableId="1198542996">
    <w:abstractNumId w:val="27"/>
  </w:num>
  <w:num w:numId="31" w16cid:durableId="581529563">
    <w:abstractNumId w:val="22"/>
  </w:num>
  <w:num w:numId="32" w16cid:durableId="782921423">
    <w:abstractNumId w:val="24"/>
  </w:num>
  <w:num w:numId="33" w16cid:durableId="1510752131">
    <w:abstractNumId w:val="13"/>
  </w:num>
  <w:num w:numId="34" w16cid:durableId="4286363">
    <w:abstractNumId w:val="17"/>
  </w:num>
  <w:num w:numId="35" w16cid:durableId="1365399540">
    <w:abstractNumId w:val="42"/>
  </w:num>
  <w:num w:numId="36" w16cid:durableId="1291864693">
    <w:abstractNumId w:val="20"/>
  </w:num>
  <w:num w:numId="37" w16cid:durableId="1007248811">
    <w:abstractNumId w:val="3"/>
  </w:num>
  <w:num w:numId="38" w16cid:durableId="1015421021">
    <w:abstractNumId w:val="40"/>
  </w:num>
  <w:num w:numId="39" w16cid:durableId="1657756208">
    <w:abstractNumId w:val="21"/>
  </w:num>
  <w:num w:numId="40" w16cid:durableId="981928576">
    <w:abstractNumId w:val="15"/>
  </w:num>
  <w:num w:numId="41" w16cid:durableId="958299278">
    <w:abstractNumId w:val="28"/>
  </w:num>
  <w:num w:numId="42" w16cid:durableId="1354645896">
    <w:abstractNumId w:val="4"/>
  </w:num>
  <w:num w:numId="43" w16cid:durableId="884950975">
    <w:abstractNumId w:val="8"/>
  </w:num>
  <w:num w:numId="44" w16cid:durableId="1659530586">
    <w:abstractNumId w:val="25"/>
  </w:num>
  <w:num w:numId="45" w16cid:durableId="841240004">
    <w:abstractNumId w:val="11"/>
  </w:num>
  <w:num w:numId="46" w16cid:durableId="1721324619">
    <w:abstractNumId w:val="2"/>
  </w:num>
  <w:num w:numId="47" w16cid:durableId="2069106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51951022">
    <w:abstractNumId w:val="0"/>
  </w:num>
  <w:num w:numId="49" w16cid:durableId="1157267368">
    <w:abstractNumId w:val="1"/>
  </w:num>
  <w:num w:numId="50" w16cid:durableId="1127041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46574373">
    <w:abstractNumId w:val="41"/>
  </w:num>
  <w:num w:numId="52" w16cid:durableId="1036000522">
    <w:abstractNumId w:val="62"/>
  </w:num>
  <w:num w:numId="53" w16cid:durableId="1104883914">
    <w:abstractNumId w:val="31"/>
  </w:num>
  <w:num w:numId="54" w16cid:durableId="1312641684">
    <w:abstractNumId w:val="7"/>
  </w:num>
  <w:num w:numId="55" w16cid:durableId="1857885890">
    <w:abstractNumId w:val="6"/>
  </w:num>
  <w:num w:numId="56" w16cid:durableId="52706220">
    <w:abstractNumId w:val="26"/>
  </w:num>
  <w:num w:numId="57" w16cid:durableId="1002468582">
    <w:abstractNumId w:val="9"/>
  </w:num>
  <w:num w:numId="58" w16cid:durableId="167839508">
    <w:abstractNumId w:val="50"/>
  </w:num>
  <w:num w:numId="59" w16cid:durableId="247035892">
    <w:abstractNumId w:val="32"/>
  </w:num>
  <w:num w:numId="60" w16cid:durableId="1518428851">
    <w:abstractNumId w:val="44"/>
  </w:num>
  <w:num w:numId="61" w16cid:durableId="243078124">
    <w:abstractNumId w:val="43"/>
  </w:num>
  <w:num w:numId="62" w16cid:durableId="1524975273">
    <w:abstractNumId w:val="48"/>
  </w:num>
  <w:num w:numId="63" w16cid:durableId="14352742">
    <w:abstractNumId w:val="55"/>
  </w:num>
  <w:num w:numId="64" w16cid:durableId="1943300775">
    <w:abstractNumId w:val="5"/>
  </w:num>
  <w:num w:numId="65" w16cid:durableId="1832061191">
    <w:abstractNumId w:val="56"/>
  </w:num>
  <w:num w:numId="66" w16cid:durableId="1040203448">
    <w:abstractNumId w:val="6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sXh6BV8G7p4s6jdG+PzPL6S6Gyfga08WvZUdflyRjk4JWUIo8+7ES9jQfXT32L+YMzpW9FFA/CX0kfjzEN4ZHA==" w:salt="QIKD/b5+wXXu3IJ2/C2ao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14"/>
    <w:rsid w:val="000016B6"/>
    <w:rsid w:val="00003333"/>
    <w:rsid w:val="00005559"/>
    <w:rsid w:val="00010155"/>
    <w:rsid w:val="000131CB"/>
    <w:rsid w:val="00013417"/>
    <w:rsid w:val="00015BB0"/>
    <w:rsid w:val="00016661"/>
    <w:rsid w:val="000179E2"/>
    <w:rsid w:val="00024B81"/>
    <w:rsid w:val="00024ED1"/>
    <w:rsid w:val="00031B65"/>
    <w:rsid w:val="0003435F"/>
    <w:rsid w:val="00034C15"/>
    <w:rsid w:val="00035C98"/>
    <w:rsid w:val="0004041D"/>
    <w:rsid w:val="000428CE"/>
    <w:rsid w:val="0004638A"/>
    <w:rsid w:val="00046924"/>
    <w:rsid w:val="000557F8"/>
    <w:rsid w:val="00061704"/>
    <w:rsid w:val="00073230"/>
    <w:rsid w:val="00074B07"/>
    <w:rsid w:val="0008490B"/>
    <w:rsid w:val="000860F5"/>
    <w:rsid w:val="00086CC1"/>
    <w:rsid w:val="00091446"/>
    <w:rsid w:val="00094BCE"/>
    <w:rsid w:val="00094F94"/>
    <w:rsid w:val="00097261"/>
    <w:rsid w:val="000972A4"/>
    <w:rsid w:val="000A0974"/>
    <w:rsid w:val="000A2416"/>
    <w:rsid w:val="000A445C"/>
    <w:rsid w:val="000A631B"/>
    <w:rsid w:val="000B0609"/>
    <w:rsid w:val="000B4836"/>
    <w:rsid w:val="000C22D7"/>
    <w:rsid w:val="000C4F88"/>
    <w:rsid w:val="000C7A3C"/>
    <w:rsid w:val="000D382A"/>
    <w:rsid w:val="000D5F17"/>
    <w:rsid w:val="000E7E04"/>
    <w:rsid w:val="000F1057"/>
    <w:rsid w:val="000F24D7"/>
    <w:rsid w:val="000F6199"/>
    <w:rsid w:val="000F7EFD"/>
    <w:rsid w:val="00100061"/>
    <w:rsid w:val="001051F2"/>
    <w:rsid w:val="00107DA2"/>
    <w:rsid w:val="00110EFF"/>
    <w:rsid w:val="00116E5F"/>
    <w:rsid w:val="0012231C"/>
    <w:rsid w:val="001254D7"/>
    <w:rsid w:val="0012747D"/>
    <w:rsid w:val="00127B27"/>
    <w:rsid w:val="001316B5"/>
    <w:rsid w:val="001321E1"/>
    <w:rsid w:val="00133BAB"/>
    <w:rsid w:val="00136491"/>
    <w:rsid w:val="001367A6"/>
    <w:rsid w:val="001405F7"/>
    <w:rsid w:val="00142780"/>
    <w:rsid w:val="00155728"/>
    <w:rsid w:val="001612E3"/>
    <w:rsid w:val="0016243A"/>
    <w:rsid w:val="001637BC"/>
    <w:rsid w:val="001655B0"/>
    <w:rsid w:val="00177441"/>
    <w:rsid w:val="0017777B"/>
    <w:rsid w:val="00180FE7"/>
    <w:rsid w:val="0018179B"/>
    <w:rsid w:val="00182657"/>
    <w:rsid w:val="001840C5"/>
    <w:rsid w:val="00187C57"/>
    <w:rsid w:val="001943E3"/>
    <w:rsid w:val="00195E79"/>
    <w:rsid w:val="001960EE"/>
    <w:rsid w:val="001A0D87"/>
    <w:rsid w:val="001A0F2E"/>
    <w:rsid w:val="001B0907"/>
    <w:rsid w:val="001B5546"/>
    <w:rsid w:val="001B71A2"/>
    <w:rsid w:val="001C030F"/>
    <w:rsid w:val="001C1CBE"/>
    <w:rsid w:val="001C4495"/>
    <w:rsid w:val="001C4975"/>
    <w:rsid w:val="001D6910"/>
    <w:rsid w:val="001F04F4"/>
    <w:rsid w:val="001F4B31"/>
    <w:rsid w:val="001F59D3"/>
    <w:rsid w:val="001F6A22"/>
    <w:rsid w:val="001F7E3C"/>
    <w:rsid w:val="00200C70"/>
    <w:rsid w:val="00211AF8"/>
    <w:rsid w:val="00213245"/>
    <w:rsid w:val="002142B6"/>
    <w:rsid w:val="00217A06"/>
    <w:rsid w:val="00220287"/>
    <w:rsid w:val="0022151B"/>
    <w:rsid w:val="00222509"/>
    <w:rsid w:val="0022451B"/>
    <w:rsid w:val="0023305E"/>
    <w:rsid w:val="00236DBB"/>
    <w:rsid w:val="00241E71"/>
    <w:rsid w:val="00244A36"/>
    <w:rsid w:val="002610E2"/>
    <w:rsid w:val="00264121"/>
    <w:rsid w:val="00265D79"/>
    <w:rsid w:val="0027132C"/>
    <w:rsid w:val="002729C2"/>
    <w:rsid w:val="00274A7B"/>
    <w:rsid w:val="002767A2"/>
    <w:rsid w:val="002865AE"/>
    <w:rsid w:val="00287D5A"/>
    <w:rsid w:val="002939D7"/>
    <w:rsid w:val="00294746"/>
    <w:rsid w:val="00295447"/>
    <w:rsid w:val="0029567E"/>
    <w:rsid w:val="00295CA4"/>
    <w:rsid w:val="00296B25"/>
    <w:rsid w:val="002970F8"/>
    <w:rsid w:val="002A0F0D"/>
    <w:rsid w:val="002A39F1"/>
    <w:rsid w:val="002A4274"/>
    <w:rsid w:val="002A52BC"/>
    <w:rsid w:val="002A559F"/>
    <w:rsid w:val="002A7983"/>
    <w:rsid w:val="002B1D6A"/>
    <w:rsid w:val="002B3288"/>
    <w:rsid w:val="002B559C"/>
    <w:rsid w:val="002B7064"/>
    <w:rsid w:val="002C03B9"/>
    <w:rsid w:val="002C5FF9"/>
    <w:rsid w:val="002C7121"/>
    <w:rsid w:val="002D4284"/>
    <w:rsid w:val="002D5614"/>
    <w:rsid w:val="002D7A6E"/>
    <w:rsid w:val="002D7F09"/>
    <w:rsid w:val="002E3113"/>
    <w:rsid w:val="002E37F3"/>
    <w:rsid w:val="002F0EE5"/>
    <w:rsid w:val="002F6D16"/>
    <w:rsid w:val="00300070"/>
    <w:rsid w:val="003021ED"/>
    <w:rsid w:val="00304845"/>
    <w:rsid w:val="00310235"/>
    <w:rsid w:val="00314110"/>
    <w:rsid w:val="0031548C"/>
    <w:rsid w:val="00315A7D"/>
    <w:rsid w:val="00333A3C"/>
    <w:rsid w:val="00337CCE"/>
    <w:rsid w:val="003415A4"/>
    <w:rsid w:val="00351AAA"/>
    <w:rsid w:val="00352B23"/>
    <w:rsid w:val="00352CDF"/>
    <w:rsid w:val="0035342C"/>
    <w:rsid w:val="00354673"/>
    <w:rsid w:val="003624A9"/>
    <w:rsid w:val="003660C3"/>
    <w:rsid w:val="00370D71"/>
    <w:rsid w:val="00373D2B"/>
    <w:rsid w:val="0038155C"/>
    <w:rsid w:val="00392A9D"/>
    <w:rsid w:val="00395A0D"/>
    <w:rsid w:val="003A0C96"/>
    <w:rsid w:val="003A30D8"/>
    <w:rsid w:val="003A66F9"/>
    <w:rsid w:val="003A7E05"/>
    <w:rsid w:val="003B6356"/>
    <w:rsid w:val="003B66CE"/>
    <w:rsid w:val="003B7D36"/>
    <w:rsid w:val="003C05A7"/>
    <w:rsid w:val="003C05EF"/>
    <w:rsid w:val="003C0CCE"/>
    <w:rsid w:val="003D01DD"/>
    <w:rsid w:val="003D03BC"/>
    <w:rsid w:val="003D0FC6"/>
    <w:rsid w:val="003D2C7D"/>
    <w:rsid w:val="003D6262"/>
    <w:rsid w:val="003D651B"/>
    <w:rsid w:val="003D7DB9"/>
    <w:rsid w:val="003E32E7"/>
    <w:rsid w:val="003E3465"/>
    <w:rsid w:val="003E47C4"/>
    <w:rsid w:val="003F0784"/>
    <w:rsid w:val="003F07E1"/>
    <w:rsid w:val="003F1A77"/>
    <w:rsid w:val="00404524"/>
    <w:rsid w:val="0040655A"/>
    <w:rsid w:val="00407742"/>
    <w:rsid w:val="004119E5"/>
    <w:rsid w:val="00413E94"/>
    <w:rsid w:val="004142A7"/>
    <w:rsid w:val="00415110"/>
    <w:rsid w:val="00416976"/>
    <w:rsid w:val="004200E9"/>
    <w:rsid w:val="00421188"/>
    <w:rsid w:val="00427A45"/>
    <w:rsid w:val="00427AFD"/>
    <w:rsid w:val="00431834"/>
    <w:rsid w:val="00432A2B"/>
    <w:rsid w:val="004348DB"/>
    <w:rsid w:val="00441756"/>
    <w:rsid w:val="00452FD3"/>
    <w:rsid w:val="00454B94"/>
    <w:rsid w:val="004550F7"/>
    <w:rsid w:val="004574B7"/>
    <w:rsid w:val="00463180"/>
    <w:rsid w:val="00464120"/>
    <w:rsid w:val="00464358"/>
    <w:rsid w:val="0046473D"/>
    <w:rsid w:val="004662DA"/>
    <w:rsid w:val="004664B2"/>
    <w:rsid w:val="0046777C"/>
    <w:rsid w:val="004700DF"/>
    <w:rsid w:val="004736B8"/>
    <w:rsid w:val="00490D1A"/>
    <w:rsid w:val="00490F4A"/>
    <w:rsid w:val="00495D42"/>
    <w:rsid w:val="00497B64"/>
    <w:rsid w:val="004A2059"/>
    <w:rsid w:val="004A736C"/>
    <w:rsid w:val="004B114D"/>
    <w:rsid w:val="004B5D61"/>
    <w:rsid w:val="004C0C8F"/>
    <w:rsid w:val="004C0CE1"/>
    <w:rsid w:val="004C3DE8"/>
    <w:rsid w:val="004C4573"/>
    <w:rsid w:val="004C5191"/>
    <w:rsid w:val="004E3606"/>
    <w:rsid w:val="004E46C3"/>
    <w:rsid w:val="004F48E1"/>
    <w:rsid w:val="004F5693"/>
    <w:rsid w:val="00501055"/>
    <w:rsid w:val="00504FFD"/>
    <w:rsid w:val="005060E2"/>
    <w:rsid w:val="0050758D"/>
    <w:rsid w:val="00514AAA"/>
    <w:rsid w:val="00516D7D"/>
    <w:rsid w:val="005172C6"/>
    <w:rsid w:val="00524F40"/>
    <w:rsid w:val="00524F9B"/>
    <w:rsid w:val="005252C6"/>
    <w:rsid w:val="00525658"/>
    <w:rsid w:val="00527DF9"/>
    <w:rsid w:val="005318B1"/>
    <w:rsid w:val="0053205F"/>
    <w:rsid w:val="00536D8C"/>
    <w:rsid w:val="005371B0"/>
    <w:rsid w:val="005373A5"/>
    <w:rsid w:val="005403BF"/>
    <w:rsid w:val="0054123D"/>
    <w:rsid w:val="00541582"/>
    <w:rsid w:val="00550F03"/>
    <w:rsid w:val="005544AB"/>
    <w:rsid w:val="00560AC6"/>
    <w:rsid w:val="00563ECC"/>
    <w:rsid w:val="00564A42"/>
    <w:rsid w:val="00567AA7"/>
    <w:rsid w:val="005706CA"/>
    <w:rsid w:val="0057124B"/>
    <w:rsid w:val="00581892"/>
    <w:rsid w:val="00582E9B"/>
    <w:rsid w:val="00583392"/>
    <w:rsid w:val="00585390"/>
    <w:rsid w:val="00587685"/>
    <w:rsid w:val="005907AD"/>
    <w:rsid w:val="00593C49"/>
    <w:rsid w:val="00597A65"/>
    <w:rsid w:val="005A156B"/>
    <w:rsid w:val="005B104A"/>
    <w:rsid w:val="005B5B5B"/>
    <w:rsid w:val="005B7DA7"/>
    <w:rsid w:val="005C1B5F"/>
    <w:rsid w:val="005C27D0"/>
    <w:rsid w:val="005C37A0"/>
    <w:rsid w:val="005C39CC"/>
    <w:rsid w:val="005D22B9"/>
    <w:rsid w:val="005D71C7"/>
    <w:rsid w:val="005E03AD"/>
    <w:rsid w:val="005E1548"/>
    <w:rsid w:val="005E268A"/>
    <w:rsid w:val="005E4AF8"/>
    <w:rsid w:val="005E5AEF"/>
    <w:rsid w:val="005E7B20"/>
    <w:rsid w:val="005F022D"/>
    <w:rsid w:val="005F0707"/>
    <w:rsid w:val="0060284E"/>
    <w:rsid w:val="00603DF2"/>
    <w:rsid w:val="00604EF3"/>
    <w:rsid w:val="00610AEA"/>
    <w:rsid w:val="006123C1"/>
    <w:rsid w:val="006129C9"/>
    <w:rsid w:val="00613BDF"/>
    <w:rsid w:val="00615D4D"/>
    <w:rsid w:val="00615DDA"/>
    <w:rsid w:val="00615EC9"/>
    <w:rsid w:val="00617008"/>
    <w:rsid w:val="00617BDC"/>
    <w:rsid w:val="0062164C"/>
    <w:rsid w:val="00622289"/>
    <w:rsid w:val="006322C6"/>
    <w:rsid w:val="006341A5"/>
    <w:rsid w:val="00634F6A"/>
    <w:rsid w:val="0063719F"/>
    <w:rsid w:val="006401F7"/>
    <w:rsid w:val="00641E2E"/>
    <w:rsid w:val="00643B86"/>
    <w:rsid w:val="00643F76"/>
    <w:rsid w:val="006442B4"/>
    <w:rsid w:val="006460A1"/>
    <w:rsid w:val="006463B5"/>
    <w:rsid w:val="00653170"/>
    <w:rsid w:val="00656B7C"/>
    <w:rsid w:val="00660322"/>
    <w:rsid w:val="00662318"/>
    <w:rsid w:val="00665B61"/>
    <w:rsid w:val="00672965"/>
    <w:rsid w:val="00675563"/>
    <w:rsid w:val="00675EE3"/>
    <w:rsid w:val="00681B63"/>
    <w:rsid w:val="00683AC7"/>
    <w:rsid w:val="00687259"/>
    <w:rsid w:val="0069064C"/>
    <w:rsid w:val="0069657E"/>
    <w:rsid w:val="006A365B"/>
    <w:rsid w:val="006A38BE"/>
    <w:rsid w:val="006A3C47"/>
    <w:rsid w:val="006B0346"/>
    <w:rsid w:val="006B41EE"/>
    <w:rsid w:val="006B510D"/>
    <w:rsid w:val="006B5322"/>
    <w:rsid w:val="006B7A89"/>
    <w:rsid w:val="006C22ED"/>
    <w:rsid w:val="006C42D2"/>
    <w:rsid w:val="006C76D9"/>
    <w:rsid w:val="006D0237"/>
    <w:rsid w:val="006D310A"/>
    <w:rsid w:val="006D52ED"/>
    <w:rsid w:val="006E4FE6"/>
    <w:rsid w:val="006E5019"/>
    <w:rsid w:val="006E7259"/>
    <w:rsid w:val="006E7875"/>
    <w:rsid w:val="006F568E"/>
    <w:rsid w:val="0070261E"/>
    <w:rsid w:val="00702D99"/>
    <w:rsid w:val="0070399E"/>
    <w:rsid w:val="0070689B"/>
    <w:rsid w:val="007100C9"/>
    <w:rsid w:val="0071783C"/>
    <w:rsid w:val="00721BA2"/>
    <w:rsid w:val="00721D0B"/>
    <w:rsid w:val="00731882"/>
    <w:rsid w:val="00733B13"/>
    <w:rsid w:val="00734460"/>
    <w:rsid w:val="007355D4"/>
    <w:rsid w:val="00735881"/>
    <w:rsid w:val="00742E4C"/>
    <w:rsid w:val="007437CB"/>
    <w:rsid w:val="007442CC"/>
    <w:rsid w:val="00744422"/>
    <w:rsid w:val="007452DA"/>
    <w:rsid w:val="00753BD3"/>
    <w:rsid w:val="00753D73"/>
    <w:rsid w:val="00756EF7"/>
    <w:rsid w:val="00757137"/>
    <w:rsid w:val="00757DB4"/>
    <w:rsid w:val="00762453"/>
    <w:rsid w:val="007667E5"/>
    <w:rsid w:val="007748C9"/>
    <w:rsid w:val="00776259"/>
    <w:rsid w:val="007762C6"/>
    <w:rsid w:val="00781CBD"/>
    <w:rsid w:val="007827B8"/>
    <w:rsid w:val="00782F62"/>
    <w:rsid w:val="007861D3"/>
    <w:rsid w:val="00794C78"/>
    <w:rsid w:val="007A5AEB"/>
    <w:rsid w:val="007A648F"/>
    <w:rsid w:val="007B35B4"/>
    <w:rsid w:val="007B43D0"/>
    <w:rsid w:val="007C078E"/>
    <w:rsid w:val="007C1F95"/>
    <w:rsid w:val="007C2DCC"/>
    <w:rsid w:val="007C69AD"/>
    <w:rsid w:val="007C73E5"/>
    <w:rsid w:val="007D196D"/>
    <w:rsid w:val="007D3888"/>
    <w:rsid w:val="007E3493"/>
    <w:rsid w:val="007E4186"/>
    <w:rsid w:val="007E6F36"/>
    <w:rsid w:val="007F6868"/>
    <w:rsid w:val="007F7A91"/>
    <w:rsid w:val="008139E7"/>
    <w:rsid w:val="008161CA"/>
    <w:rsid w:val="0081631F"/>
    <w:rsid w:val="00816549"/>
    <w:rsid w:val="00820325"/>
    <w:rsid w:val="008250A8"/>
    <w:rsid w:val="00826937"/>
    <w:rsid w:val="00831715"/>
    <w:rsid w:val="008318A9"/>
    <w:rsid w:val="00835712"/>
    <w:rsid w:val="0084205B"/>
    <w:rsid w:val="008428BB"/>
    <w:rsid w:val="00843B4B"/>
    <w:rsid w:val="0084549A"/>
    <w:rsid w:val="008478C3"/>
    <w:rsid w:val="00855149"/>
    <w:rsid w:val="008578B7"/>
    <w:rsid w:val="00857F70"/>
    <w:rsid w:val="00861B23"/>
    <w:rsid w:val="008679D1"/>
    <w:rsid w:val="00867E8C"/>
    <w:rsid w:val="00870F5D"/>
    <w:rsid w:val="00876C18"/>
    <w:rsid w:val="00880743"/>
    <w:rsid w:val="00880EEC"/>
    <w:rsid w:val="00881EA7"/>
    <w:rsid w:val="008845CA"/>
    <w:rsid w:val="00884E71"/>
    <w:rsid w:val="008933EF"/>
    <w:rsid w:val="0089462F"/>
    <w:rsid w:val="008A0E7C"/>
    <w:rsid w:val="008A5522"/>
    <w:rsid w:val="008A56AC"/>
    <w:rsid w:val="008A6DDA"/>
    <w:rsid w:val="008C32B4"/>
    <w:rsid w:val="008C78F6"/>
    <w:rsid w:val="008D7128"/>
    <w:rsid w:val="008E0CA3"/>
    <w:rsid w:val="008E2DCF"/>
    <w:rsid w:val="008E4B74"/>
    <w:rsid w:val="008E7410"/>
    <w:rsid w:val="008F03DE"/>
    <w:rsid w:val="008F2FB3"/>
    <w:rsid w:val="009049F3"/>
    <w:rsid w:val="009049F8"/>
    <w:rsid w:val="009152A2"/>
    <w:rsid w:val="009174BC"/>
    <w:rsid w:val="00917F23"/>
    <w:rsid w:val="009204CD"/>
    <w:rsid w:val="00920920"/>
    <w:rsid w:val="00923F62"/>
    <w:rsid w:val="00930FF1"/>
    <w:rsid w:val="0093369C"/>
    <w:rsid w:val="009367A8"/>
    <w:rsid w:val="00943949"/>
    <w:rsid w:val="009445AE"/>
    <w:rsid w:val="009471B5"/>
    <w:rsid w:val="00951C88"/>
    <w:rsid w:val="00955DB8"/>
    <w:rsid w:val="009573F0"/>
    <w:rsid w:val="00957810"/>
    <w:rsid w:val="00961693"/>
    <w:rsid w:val="0096282A"/>
    <w:rsid w:val="00962ED8"/>
    <w:rsid w:val="00963911"/>
    <w:rsid w:val="00971B32"/>
    <w:rsid w:val="00972D71"/>
    <w:rsid w:val="009742BA"/>
    <w:rsid w:val="009746E1"/>
    <w:rsid w:val="00983E39"/>
    <w:rsid w:val="009840BE"/>
    <w:rsid w:val="00986ABF"/>
    <w:rsid w:val="009870F9"/>
    <w:rsid w:val="0098715A"/>
    <w:rsid w:val="00992E14"/>
    <w:rsid w:val="009A14B7"/>
    <w:rsid w:val="009A2124"/>
    <w:rsid w:val="009A2281"/>
    <w:rsid w:val="009A4516"/>
    <w:rsid w:val="009A5DCB"/>
    <w:rsid w:val="009B05D3"/>
    <w:rsid w:val="009B1150"/>
    <w:rsid w:val="009B125B"/>
    <w:rsid w:val="009B1B54"/>
    <w:rsid w:val="009B595A"/>
    <w:rsid w:val="009B5D44"/>
    <w:rsid w:val="009C11A5"/>
    <w:rsid w:val="009C1D2A"/>
    <w:rsid w:val="009C3BC8"/>
    <w:rsid w:val="009C3CDB"/>
    <w:rsid w:val="009C75D7"/>
    <w:rsid w:val="009D0C16"/>
    <w:rsid w:val="009D1D16"/>
    <w:rsid w:val="009D31D1"/>
    <w:rsid w:val="009D33D7"/>
    <w:rsid w:val="009E0B40"/>
    <w:rsid w:val="009E134A"/>
    <w:rsid w:val="009E3C08"/>
    <w:rsid w:val="009E481B"/>
    <w:rsid w:val="009E7113"/>
    <w:rsid w:val="009F0DB2"/>
    <w:rsid w:val="009F5C4A"/>
    <w:rsid w:val="00A021F5"/>
    <w:rsid w:val="00A041D5"/>
    <w:rsid w:val="00A05F22"/>
    <w:rsid w:val="00A16165"/>
    <w:rsid w:val="00A2247A"/>
    <w:rsid w:val="00A24F13"/>
    <w:rsid w:val="00A30535"/>
    <w:rsid w:val="00A35DE7"/>
    <w:rsid w:val="00A361B2"/>
    <w:rsid w:val="00A40EC7"/>
    <w:rsid w:val="00A60B5F"/>
    <w:rsid w:val="00A61F22"/>
    <w:rsid w:val="00A64378"/>
    <w:rsid w:val="00A65602"/>
    <w:rsid w:val="00A704C6"/>
    <w:rsid w:val="00A7094B"/>
    <w:rsid w:val="00A76465"/>
    <w:rsid w:val="00A810B6"/>
    <w:rsid w:val="00A84E3E"/>
    <w:rsid w:val="00A91A72"/>
    <w:rsid w:val="00AA0BB1"/>
    <w:rsid w:val="00AA130B"/>
    <w:rsid w:val="00AA4443"/>
    <w:rsid w:val="00AA477A"/>
    <w:rsid w:val="00AA5E63"/>
    <w:rsid w:val="00AA694F"/>
    <w:rsid w:val="00AA720C"/>
    <w:rsid w:val="00AB08A5"/>
    <w:rsid w:val="00AB3440"/>
    <w:rsid w:val="00AC3B5C"/>
    <w:rsid w:val="00AC4FD2"/>
    <w:rsid w:val="00AC5330"/>
    <w:rsid w:val="00AC7516"/>
    <w:rsid w:val="00AD3F3F"/>
    <w:rsid w:val="00AE213E"/>
    <w:rsid w:val="00AE439B"/>
    <w:rsid w:val="00AE4AFE"/>
    <w:rsid w:val="00AF1ACC"/>
    <w:rsid w:val="00B00902"/>
    <w:rsid w:val="00B00E26"/>
    <w:rsid w:val="00B04A1B"/>
    <w:rsid w:val="00B05F1E"/>
    <w:rsid w:val="00B0612A"/>
    <w:rsid w:val="00B072A9"/>
    <w:rsid w:val="00B1228E"/>
    <w:rsid w:val="00B128A0"/>
    <w:rsid w:val="00B25AA1"/>
    <w:rsid w:val="00B25FF1"/>
    <w:rsid w:val="00B3069F"/>
    <w:rsid w:val="00B313E7"/>
    <w:rsid w:val="00B33EC0"/>
    <w:rsid w:val="00B34949"/>
    <w:rsid w:val="00B359BC"/>
    <w:rsid w:val="00B41957"/>
    <w:rsid w:val="00B43966"/>
    <w:rsid w:val="00B43FC8"/>
    <w:rsid w:val="00B44181"/>
    <w:rsid w:val="00B45F6D"/>
    <w:rsid w:val="00B5056A"/>
    <w:rsid w:val="00B5766F"/>
    <w:rsid w:val="00B60B66"/>
    <w:rsid w:val="00B656C6"/>
    <w:rsid w:val="00B66BCB"/>
    <w:rsid w:val="00B66DEC"/>
    <w:rsid w:val="00B6749E"/>
    <w:rsid w:val="00B6750F"/>
    <w:rsid w:val="00B7045A"/>
    <w:rsid w:val="00B71E93"/>
    <w:rsid w:val="00B7406B"/>
    <w:rsid w:val="00B74804"/>
    <w:rsid w:val="00B7526B"/>
    <w:rsid w:val="00B811E7"/>
    <w:rsid w:val="00B82846"/>
    <w:rsid w:val="00B8500E"/>
    <w:rsid w:val="00B85D4C"/>
    <w:rsid w:val="00B871F0"/>
    <w:rsid w:val="00B87810"/>
    <w:rsid w:val="00B921E4"/>
    <w:rsid w:val="00B94109"/>
    <w:rsid w:val="00B960A2"/>
    <w:rsid w:val="00B9708E"/>
    <w:rsid w:val="00BA0195"/>
    <w:rsid w:val="00BA5A5A"/>
    <w:rsid w:val="00BA637D"/>
    <w:rsid w:val="00BC27A6"/>
    <w:rsid w:val="00BC44BC"/>
    <w:rsid w:val="00BC6011"/>
    <w:rsid w:val="00BC6533"/>
    <w:rsid w:val="00BD120E"/>
    <w:rsid w:val="00BF0F24"/>
    <w:rsid w:val="00BF363A"/>
    <w:rsid w:val="00BF42BC"/>
    <w:rsid w:val="00BF5FC8"/>
    <w:rsid w:val="00BF62E2"/>
    <w:rsid w:val="00C13864"/>
    <w:rsid w:val="00C23183"/>
    <w:rsid w:val="00C25ABD"/>
    <w:rsid w:val="00C3080B"/>
    <w:rsid w:val="00C30E42"/>
    <w:rsid w:val="00C311A5"/>
    <w:rsid w:val="00C316C0"/>
    <w:rsid w:val="00C32A37"/>
    <w:rsid w:val="00C33205"/>
    <w:rsid w:val="00C33A89"/>
    <w:rsid w:val="00C36A77"/>
    <w:rsid w:val="00C36C1D"/>
    <w:rsid w:val="00C37282"/>
    <w:rsid w:val="00C377A9"/>
    <w:rsid w:val="00C37B28"/>
    <w:rsid w:val="00C403DE"/>
    <w:rsid w:val="00C459DA"/>
    <w:rsid w:val="00C46A9D"/>
    <w:rsid w:val="00C47F22"/>
    <w:rsid w:val="00C60684"/>
    <w:rsid w:val="00C619F4"/>
    <w:rsid w:val="00C6217F"/>
    <w:rsid w:val="00C62F0C"/>
    <w:rsid w:val="00C64008"/>
    <w:rsid w:val="00C6735B"/>
    <w:rsid w:val="00C71A0B"/>
    <w:rsid w:val="00C73DCF"/>
    <w:rsid w:val="00C77BC1"/>
    <w:rsid w:val="00C85107"/>
    <w:rsid w:val="00C8689A"/>
    <w:rsid w:val="00C96424"/>
    <w:rsid w:val="00CA07CC"/>
    <w:rsid w:val="00CA249A"/>
    <w:rsid w:val="00CA504B"/>
    <w:rsid w:val="00CA7252"/>
    <w:rsid w:val="00CB0B90"/>
    <w:rsid w:val="00CB3F98"/>
    <w:rsid w:val="00CB6171"/>
    <w:rsid w:val="00CB703E"/>
    <w:rsid w:val="00CC0059"/>
    <w:rsid w:val="00CC0FFC"/>
    <w:rsid w:val="00CC474F"/>
    <w:rsid w:val="00CC4827"/>
    <w:rsid w:val="00CC590C"/>
    <w:rsid w:val="00CC6C10"/>
    <w:rsid w:val="00CC75C4"/>
    <w:rsid w:val="00CC7621"/>
    <w:rsid w:val="00CD03EE"/>
    <w:rsid w:val="00CD10E3"/>
    <w:rsid w:val="00CD3F2E"/>
    <w:rsid w:val="00CE0C32"/>
    <w:rsid w:val="00CE0E66"/>
    <w:rsid w:val="00CE1A3A"/>
    <w:rsid w:val="00CE6E3F"/>
    <w:rsid w:val="00CF7888"/>
    <w:rsid w:val="00D05CDD"/>
    <w:rsid w:val="00D065C6"/>
    <w:rsid w:val="00D06F45"/>
    <w:rsid w:val="00D10469"/>
    <w:rsid w:val="00D109AE"/>
    <w:rsid w:val="00D21615"/>
    <w:rsid w:val="00D27130"/>
    <w:rsid w:val="00D27DA0"/>
    <w:rsid w:val="00D3021E"/>
    <w:rsid w:val="00D33A83"/>
    <w:rsid w:val="00D348BC"/>
    <w:rsid w:val="00D42387"/>
    <w:rsid w:val="00D443AA"/>
    <w:rsid w:val="00D45D33"/>
    <w:rsid w:val="00D5654F"/>
    <w:rsid w:val="00D62519"/>
    <w:rsid w:val="00D62E4B"/>
    <w:rsid w:val="00D6555E"/>
    <w:rsid w:val="00D70BEE"/>
    <w:rsid w:val="00D73DC3"/>
    <w:rsid w:val="00D73E69"/>
    <w:rsid w:val="00D74114"/>
    <w:rsid w:val="00D76984"/>
    <w:rsid w:val="00D80027"/>
    <w:rsid w:val="00D80CB1"/>
    <w:rsid w:val="00D81F5B"/>
    <w:rsid w:val="00D82DEA"/>
    <w:rsid w:val="00D93D00"/>
    <w:rsid w:val="00D96CC6"/>
    <w:rsid w:val="00D9720C"/>
    <w:rsid w:val="00D97FD9"/>
    <w:rsid w:val="00DA4328"/>
    <w:rsid w:val="00DA78A1"/>
    <w:rsid w:val="00DA7FF0"/>
    <w:rsid w:val="00DB1833"/>
    <w:rsid w:val="00DB61A4"/>
    <w:rsid w:val="00DC0555"/>
    <w:rsid w:val="00DC0579"/>
    <w:rsid w:val="00DC150E"/>
    <w:rsid w:val="00DC43B8"/>
    <w:rsid w:val="00DD18A0"/>
    <w:rsid w:val="00DD2D71"/>
    <w:rsid w:val="00DD382C"/>
    <w:rsid w:val="00DD384F"/>
    <w:rsid w:val="00DE1E76"/>
    <w:rsid w:val="00DE23EF"/>
    <w:rsid w:val="00DF09DF"/>
    <w:rsid w:val="00DF2E19"/>
    <w:rsid w:val="00DF332B"/>
    <w:rsid w:val="00E01A34"/>
    <w:rsid w:val="00E02D8E"/>
    <w:rsid w:val="00E04355"/>
    <w:rsid w:val="00E054C3"/>
    <w:rsid w:val="00E07232"/>
    <w:rsid w:val="00E12D15"/>
    <w:rsid w:val="00E13073"/>
    <w:rsid w:val="00E142A7"/>
    <w:rsid w:val="00E15363"/>
    <w:rsid w:val="00E15AC4"/>
    <w:rsid w:val="00E1766D"/>
    <w:rsid w:val="00E2693D"/>
    <w:rsid w:val="00E3189E"/>
    <w:rsid w:val="00E36183"/>
    <w:rsid w:val="00E4549C"/>
    <w:rsid w:val="00E53B1A"/>
    <w:rsid w:val="00E60C93"/>
    <w:rsid w:val="00E61092"/>
    <w:rsid w:val="00E62EDA"/>
    <w:rsid w:val="00E648E2"/>
    <w:rsid w:val="00E70BBE"/>
    <w:rsid w:val="00E771FB"/>
    <w:rsid w:val="00E77C74"/>
    <w:rsid w:val="00E861AB"/>
    <w:rsid w:val="00EA092B"/>
    <w:rsid w:val="00EA335E"/>
    <w:rsid w:val="00EA3A09"/>
    <w:rsid w:val="00EA6744"/>
    <w:rsid w:val="00EA677A"/>
    <w:rsid w:val="00EB4831"/>
    <w:rsid w:val="00EB4E4A"/>
    <w:rsid w:val="00EC3625"/>
    <w:rsid w:val="00EC546F"/>
    <w:rsid w:val="00EC6F1B"/>
    <w:rsid w:val="00EC7F43"/>
    <w:rsid w:val="00ED199F"/>
    <w:rsid w:val="00ED2A98"/>
    <w:rsid w:val="00ED46D1"/>
    <w:rsid w:val="00ED6D18"/>
    <w:rsid w:val="00ED6D9C"/>
    <w:rsid w:val="00EE065A"/>
    <w:rsid w:val="00EE461D"/>
    <w:rsid w:val="00EF19C5"/>
    <w:rsid w:val="00EF19E6"/>
    <w:rsid w:val="00EF5C84"/>
    <w:rsid w:val="00EF606A"/>
    <w:rsid w:val="00F01C43"/>
    <w:rsid w:val="00F0670D"/>
    <w:rsid w:val="00F07482"/>
    <w:rsid w:val="00F10A50"/>
    <w:rsid w:val="00F10AD6"/>
    <w:rsid w:val="00F1214B"/>
    <w:rsid w:val="00F1549F"/>
    <w:rsid w:val="00F15B25"/>
    <w:rsid w:val="00F21939"/>
    <w:rsid w:val="00F22497"/>
    <w:rsid w:val="00F22E60"/>
    <w:rsid w:val="00F24E72"/>
    <w:rsid w:val="00F31BE0"/>
    <w:rsid w:val="00F36A05"/>
    <w:rsid w:val="00F40BB0"/>
    <w:rsid w:val="00F421B8"/>
    <w:rsid w:val="00F4783D"/>
    <w:rsid w:val="00F50488"/>
    <w:rsid w:val="00F55FBD"/>
    <w:rsid w:val="00F606BE"/>
    <w:rsid w:val="00F6089D"/>
    <w:rsid w:val="00F6196E"/>
    <w:rsid w:val="00F623BA"/>
    <w:rsid w:val="00F64497"/>
    <w:rsid w:val="00F666A0"/>
    <w:rsid w:val="00F672C6"/>
    <w:rsid w:val="00F67F4D"/>
    <w:rsid w:val="00F71849"/>
    <w:rsid w:val="00F75538"/>
    <w:rsid w:val="00F7583B"/>
    <w:rsid w:val="00F9132E"/>
    <w:rsid w:val="00F940A1"/>
    <w:rsid w:val="00F9587D"/>
    <w:rsid w:val="00F977AC"/>
    <w:rsid w:val="00FA421D"/>
    <w:rsid w:val="00FA585C"/>
    <w:rsid w:val="00FC241C"/>
    <w:rsid w:val="00FC25DB"/>
    <w:rsid w:val="00FC2713"/>
    <w:rsid w:val="00FC2956"/>
    <w:rsid w:val="00FC2FCE"/>
    <w:rsid w:val="00FC46CA"/>
    <w:rsid w:val="00FC5E49"/>
    <w:rsid w:val="00FC6859"/>
    <w:rsid w:val="00FC7AB5"/>
    <w:rsid w:val="00FD2BAC"/>
    <w:rsid w:val="00FD6A44"/>
    <w:rsid w:val="00FD6DE7"/>
    <w:rsid w:val="00FE087D"/>
    <w:rsid w:val="00FE1E03"/>
    <w:rsid w:val="00FE72D0"/>
    <w:rsid w:val="00FE763D"/>
    <w:rsid w:val="00FF1808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3F813"/>
  <w15:docId w15:val="{DD92BB7F-9D8E-47B2-970F-9CEE1784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uiPriority="9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23305E"/>
    <w:pPr>
      <w:spacing w:after="160" w:line="259" w:lineRule="auto"/>
    </w:pPr>
  </w:style>
  <w:style w:type="paragraph" w:styleId="Rubrik1">
    <w:name w:val="heading 1"/>
    <w:next w:val="Normal"/>
    <w:link w:val="Rubrik1Char"/>
    <w:uiPriority w:val="1"/>
    <w:qFormat/>
    <w:rsid w:val="0023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1"/>
    <w:qFormat/>
    <w:rsid w:val="0023305E"/>
    <w:pPr>
      <w:spacing w:before="280" w:after="40"/>
      <w:outlineLvl w:val="1"/>
    </w:pPr>
    <w:rPr>
      <w:bCs w:val="0"/>
      <w:sz w:val="24"/>
      <w:szCs w:val="26"/>
    </w:rPr>
  </w:style>
  <w:style w:type="paragraph" w:styleId="Rubrik3">
    <w:name w:val="heading 3"/>
    <w:basedOn w:val="Rubrik2"/>
    <w:next w:val="Normal"/>
    <w:link w:val="Rubrik3Char"/>
    <w:uiPriority w:val="1"/>
    <w:qFormat/>
    <w:rsid w:val="0023305E"/>
    <w:pPr>
      <w:spacing w:before="240" w:after="0"/>
      <w:outlineLvl w:val="2"/>
    </w:pPr>
    <w:rPr>
      <w:bCs/>
      <w:sz w:val="20"/>
    </w:rPr>
  </w:style>
  <w:style w:type="paragraph" w:styleId="Rubrik4">
    <w:name w:val="heading 4"/>
    <w:basedOn w:val="Rubrik3"/>
    <w:next w:val="Normal"/>
    <w:link w:val="Rubrik4Char"/>
    <w:uiPriority w:val="1"/>
    <w:qFormat/>
    <w:rsid w:val="0023305E"/>
    <w:pPr>
      <w:outlineLvl w:val="3"/>
    </w:pPr>
    <w:rPr>
      <w:bCs w:val="0"/>
      <w:i/>
      <w:iCs/>
    </w:rPr>
  </w:style>
  <w:style w:type="paragraph" w:styleId="Rubrik5">
    <w:name w:val="heading 5"/>
    <w:basedOn w:val="Rubrik4"/>
    <w:next w:val="Normal"/>
    <w:link w:val="Rubrik5Char"/>
    <w:uiPriority w:val="9"/>
    <w:rsid w:val="0023305E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rsid w:val="0023305E"/>
    <w:pPr>
      <w:outlineLvl w:val="5"/>
    </w:pPr>
    <w:rPr>
      <w:b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rsid w:val="0023305E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rsid w:val="0023305E"/>
    <w:pPr>
      <w:outlineLvl w:val="7"/>
    </w:pPr>
    <w:rPr>
      <w:szCs w:val="20"/>
    </w:rPr>
  </w:style>
  <w:style w:type="paragraph" w:styleId="Rubrik9">
    <w:name w:val="heading 9"/>
    <w:basedOn w:val="Rubrik8"/>
    <w:next w:val="Normal"/>
    <w:link w:val="Rubrik9Char"/>
    <w:uiPriority w:val="9"/>
    <w:rsid w:val="0023305E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  <w:rsid w:val="0023305E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23305E"/>
  </w:style>
  <w:style w:type="character" w:customStyle="1" w:styleId="Rubrik2Char">
    <w:name w:val="Rubrik 2 Char"/>
    <w:basedOn w:val="Standardstycketeckensnitt"/>
    <w:link w:val="Rubrik2"/>
    <w:uiPriority w:val="1"/>
    <w:rsid w:val="0023305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1"/>
    <w:rsid w:val="0023305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305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305E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1"/>
    <w:rsid w:val="0023305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23305E"/>
    <w:rPr>
      <w:rFonts w:asciiTheme="majorHAnsi" w:eastAsiaTheme="majorEastAsia" w:hAnsiTheme="majorHAnsi" w:cstheme="majorBidi"/>
      <w:b/>
      <w:i/>
      <w:iCs/>
      <w:szCs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23305E"/>
    <w:rPr>
      <w:rFonts w:asciiTheme="majorHAnsi" w:eastAsiaTheme="majorEastAsia" w:hAnsiTheme="majorHAnsi" w:cstheme="majorBidi"/>
      <w:b/>
      <w:i/>
      <w:iCs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23305E"/>
    <w:rPr>
      <w:rFonts w:asciiTheme="majorHAnsi" w:eastAsiaTheme="majorEastAsia" w:hAnsiTheme="majorHAnsi" w:cstheme="majorBidi"/>
      <w:i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23305E"/>
    <w:rPr>
      <w:rFonts w:asciiTheme="majorHAnsi" w:eastAsiaTheme="majorEastAsia" w:hAnsiTheme="majorHAnsi" w:cstheme="majorBidi"/>
      <w:i/>
      <w:iCs/>
      <w:szCs w:val="26"/>
    </w:rPr>
  </w:style>
  <w:style w:type="character" w:customStyle="1" w:styleId="Rubrik8Char">
    <w:name w:val="Rubrik 8 Char"/>
    <w:basedOn w:val="Standardstycketeckensnitt"/>
    <w:link w:val="Rubrik8"/>
    <w:uiPriority w:val="9"/>
    <w:rsid w:val="0023305E"/>
    <w:rPr>
      <w:rFonts w:asciiTheme="majorHAnsi" w:eastAsiaTheme="majorEastAsia" w:hAnsiTheme="majorHAnsi" w:cstheme="majorBidi"/>
      <w:i/>
      <w:iCs/>
    </w:rPr>
  </w:style>
  <w:style w:type="character" w:customStyle="1" w:styleId="Rubrik9Char">
    <w:name w:val="Rubrik 9 Char"/>
    <w:basedOn w:val="Standardstycketeckensnitt"/>
    <w:link w:val="Rubrik9"/>
    <w:uiPriority w:val="9"/>
    <w:rsid w:val="0023305E"/>
    <w:rPr>
      <w:rFonts w:asciiTheme="majorHAnsi" w:eastAsiaTheme="majorEastAsia" w:hAnsiTheme="majorHAnsi" w:cstheme="majorBidi"/>
      <w:i/>
    </w:rPr>
  </w:style>
  <w:style w:type="numbering" w:customStyle="1" w:styleId="xParagraphs">
    <w:name w:val="xParagraphs"/>
    <w:uiPriority w:val="99"/>
    <w:rsid w:val="0023305E"/>
    <w:pPr>
      <w:numPr>
        <w:numId w:val="1"/>
      </w:numPr>
    </w:pPr>
  </w:style>
  <w:style w:type="paragraph" w:customStyle="1" w:styleId="Paragrafnummer">
    <w:name w:val="Paragrafnummer"/>
    <w:next w:val="Rubrik2"/>
    <w:link w:val="ParagrafnummerChar"/>
    <w:uiPriority w:val="99"/>
    <w:rsid w:val="0023305E"/>
    <w:pPr>
      <w:numPr>
        <w:numId w:val="1"/>
      </w:numPr>
      <w:tabs>
        <w:tab w:val="left" w:pos="5103"/>
      </w:tabs>
      <w:spacing w:before="360"/>
    </w:pPr>
    <w:rPr>
      <w:rFonts w:ascii="Arial" w:hAnsi="Arial"/>
    </w:rPr>
  </w:style>
  <w:style w:type="character" w:customStyle="1" w:styleId="ParagrafnummerChar">
    <w:name w:val="Paragrafnummer Char"/>
    <w:basedOn w:val="Standardstycketeckensnitt"/>
    <w:link w:val="Paragrafnummer"/>
    <w:uiPriority w:val="99"/>
    <w:rsid w:val="0023305E"/>
    <w:rPr>
      <w:rFonts w:ascii="Arial" w:hAnsi="Arial"/>
    </w:rPr>
  </w:style>
  <w:style w:type="numbering" w:customStyle="1" w:styleId="xListNumbers">
    <w:name w:val="xListNumbers"/>
    <w:uiPriority w:val="99"/>
    <w:rsid w:val="0023305E"/>
    <w:pPr>
      <w:numPr>
        <w:numId w:val="2"/>
      </w:numPr>
    </w:pPr>
  </w:style>
  <w:style w:type="paragraph" w:customStyle="1" w:styleId="Numrering">
    <w:name w:val="Numrering"/>
    <w:next w:val="Rubrik2"/>
    <w:uiPriority w:val="99"/>
    <w:semiHidden/>
    <w:rsid w:val="0023305E"/>
    <w:pPr>
      <w:tabs>
        <w:tab w:val="left" w:pos="2552"/>
        <w:tab w:val="left" w:pos="7655"/>
        <w:tab w:val="right" w:pos="9356"/>
      </w:tabs>
    </w:pPr>
    <w:rPr>
      <w:rFonts w:ascii="Arial" w:hAnsi="Arial"/>
    </w:rPr>
  </w:style>
  <w:style w:type="paragraph" w:styleId="Numreradlista">
    <w:name w:val="List Number"/>
    <w:basedOn w:val="Normal"/>
    <w:uiPriority w:val="2"/>
    <w:qFormat/>
    <w:rsid w:val="0023305E"/>
    <w:pPr>
      <w:numPr>
        <w:numId w:val="6"/>
      </w:numPr>
      <w:spacing w:after="80" w:line="240" w:lineRule="auto"/>
    </w:pPr>
  </w:style>
  <w:style w:type="numbering" w:customStyle="1" w:styleId="xNumbers">
    <w:name w:val="xNumbers"/>
    <w:uiPriority w:val="99"/>
    <w:rsid w:val="0023305E"/>
    <w:pPr>
      <w:numPr>
        <w:numId w:val="3"/>
      </w:numPr>
    </w:pPr>
  </w:style>
  <w:style w:type="paragraph" w:styleId="Numreradlista3">
    <w:name w:val="List Number 3"/>
    <w:basedOn w:val="Numreradlista2"/>
    <w:uiPriority w:val="99"/>
    <w:semiHidden/>
    <w:rsid w:val="0023305E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23305E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23305E"/>
    <w:pPr>
      <w:numPr>
        <w:ilvl w:val="4"/>
      </w:numPr>
    </w:pPr>
  </w:style>
  <w:style w:type="numbering" w:customStyle="1" w:styleId="xListBullets">
    <w:name w:val="xListBullets"/>
    <w:uiPriority w:val="99"/>
    <w:rsid w:val="0023305E"/>
    <w:pPr>
      <w:numPr>
        <w:numId w:val="4"/>
      </w:numPr>
    </w:pPr>
  </w:style>
  <w:style w:type="paragraph" w:customStyle="1" w:styleId="Normalvnster">
    <w:name w:val="Normal vänster"/>
    <w:basedOn w:val="Normal"/>
    <w:next w:val="Normal"/>
    <w:link w:val="NormalvnsterChar"/>
    <w:semiHidden/>
    <w:rsid w:val="0023305E"/>
    <w:pPr>
      <w:ind w:hanging="2552"/>
    </w:pPr>
  </w:style>
  <w:style w:type="character" w:customStyle="1" w:styleId="NormalvnsterChar">
    <w:name w:val="Normal vänster Char"/>
    <w:basedOn w:val="Standardstycketeckensnitt"/>
    <w:link w:val="Normalvnster"/>
    <w:semiHidden/>
    <w:rsid w:val="0023305E"/>
  </w:style>
  <w:style w:type="paragraph" w:customStyle="1" w:styleId="Utdrag">
    <w:name w:val="Utdrag"/>
    <w:uiPriority w:val="99"/>
    <w:semiHidden/>
    <w:qFormat/>
    <w:rsid w:val="0023305E"/>
    <w:rPr>
      <w:rFonts w:ascii="Arial" w:hAnsi="Arial"/>
    </w:rPr>
  </w:style>
  <w:style w:type="paragraph" w:styleId="Sidhuvud">
    <w:name w:val="header"/>
    <w:link w:val="SidhuvudChar"/>
    <w:uiPriority w:val="99"/>
    <w:rsid w:val="0023305E"/>
    <w:pPr>
      <w:tabs>
        <w:tab w:val="center" w:pos="4536"/>
        <w:tab w:val="right" w:pos="9072"/>
      </w:tabs>
    </w:pPr>
    <w:rPr>
      <w:sz w:val="16"/>
    </w:rPr>
  </w:style>
  <w:style w:type="paragraph" w:styleId="Punktlista">
    <w:name w:val="List Bullet"/>
    <w:basedOn w:val="Normal"/>
    <w:uiPriority w:val="2"/>
    <w:qFormat/>
    <w:rsid w:val="0023305E"/>
    <w:pPr>
      <w:numPr>
        <w:numId w:val="5"/>
      </w:numPr>
      <w:spacing w:after="80" w:line="240" w:lineRule="auto"/>
    </w:pPr>
  </w:style>
  <w:style w:type="paragraph" w:styleId="Punktlista2">
    <w:name w:val="List Bullet 2"/>
    <w:basedOn w:val="Punktlista"/>
    <w:uiPriority w:val="99"/>
    <w:semiHidden/>
    <w:rsid w:val="0023305E"/>
    <w:pPr>
      <w:numPr>
        <w:ilvl w:val="1"/>
      </w:numPr>
    </w:pPr>
  </w:style>
  <w:style w:type="paragraph" w:styleId="Punktlista3">
    <w:name w:val="List Bullet 3"/>
    <w:basedOn w:val="Punktlista2"/>
    <w:uiPriority w:val="99"/>
    <w:semiHidden/>
    <w:rsid w:val="0023305E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23305E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23305E"/>
    <w:pPr>
      <w:numPr>
        <w:ilvl w:val="4"/>
      </w:numPr>
    </w:pPr>
  </w:style>
  <w:style w:type="paragraph" w:styleId="Numreradlista2">
    <w:name w:val="List Number 2"/>
    <w:basedOn w:val="Numreradlista"/>
    <w:uiPriority w:val="99"/>
    <w:semiHidden/>
    <w:rsid w:val="0023305E"/>
    <w:pPr>
      <w:numPr>
        <w:ilvl w:val="1"/>
      </w:numPr>
    </w:pPr>
  </w:style>
  <w:style w:type="paragraph" w:styleId="Innehll1">
    <w:name w:val="toc 1"/>
    <w:next w:val="Normal"/>
    <w:uiPriority w:val="39"/>
    <w:rsid w:val="0023305E"/>
    <w:pPr>
      <w:spacing w:after="80"/>
    </w:pPr>
    <w:rPr>
      <w:rFonts w:asciiTheme="majorHAnsi" w:hAnsiTheme="majorHAnsi"/>
      <w:b/>
    </w:rPr>
  </w:style>
  <w:style w:type="paragraph" w:styleId="Innehll2">
    <w:name w:val="toc 2"/>
    <w:basedOn w:val="Innehll1"/>
    <w:next w:val="Normal"/>
    <w:uiPriority w:val="39"/>
    <w:rsid w:val="0023305E"/>
    <w:pPr>
      <w:ind w:left="170"/>
    </w:pPr>
    <w:rPr>
      <w:b w:val="0"/>
    </w:rPr>
  </w:style>
  <w:style w:type="paragraph" w:styleId="Innehll3">
    <w:name w:val="toc 3"/>
    <w:basedOn w:val="Innehll2"/>
    <w:next w:val="Normal"/>
    <w:uiPriority w:val="39"/>
    <w:rsid w:val="0023305E"/>
    <w:pPr>
      <w:ind w:left="340"/>
    </w:pPr>
  </w:style>
  <w:style w:type="paragraph" w:styleId="Innehll4">
    <w:name w:val="toc 4"/>
    <w:basedOn w:val="Innehll3"/>
    <w:next w:val="Normal"/>
    <w:uiPriority w:val="39"/>
    <w:semiHidden/>
    <w:rsid w:val="0023305E"/>
    <w:pPr>
      <w:ind w:left="510"/>
    </w:pPr>
    <w:rPr>
      <w:i/>
    </w:rPr>
  </w:style>
  <w:style w:type="paragraph" w:styleId="Innehll5">
    <w:name w:val="toc 5"/>
    <w:basedOn w:val="Innehll4"/>
    <w:next w:val="Normal"/>
    <w:uiPriority w:val="39"/>
    <w:semiHidden/>
    <w:rsid w:val="0023305E"/>
  </w:style>
  <w:style w:type="paragraph" w:styleId="Innehll6">
    <w:name w:val="toc 6"/>
    <w:basedOn w:val="Innehll5"/>
    <w:next w:val="Normal"/>
    <w:uiPriority w:val="39"/>
    <w:semiHidden/>
    <w:rsid w:val="0023305E"/>
  </w:style>
  <w:style w:type="paragraph" w:styleId="Innehll7">
    <w:name w:val="toc 7"/>
    <w:basedOn w:val="Innehll6"/>
    <w:next w:val="Normal"/>
    <w:uiPriority w:val="39"/>
    <w:semiHidden/>
    <w:rsid w:val="0023305E"/>
  </w:style>
  <w:style w:type="paragraph" w:styleId="Innehll8">
    <w:name w:val="toc 8"/>
    <w:basedOn w:val="Innehll7"/>
    <w:next w:val="Normal"/>
    <w:uiPriority w:val="39"/>
    <w:semiHidden/>
    <w:rsid w:val="0023305E"/>
  </w:style>
  <w:style w:type="paragraph" w:styleId="Innehll9">
    <w:name w:val="toc 9"/>
    <w:basedOn w:val="Innehll8"/>
    <w:next w:val="Normal"/>
    <w:uiPriority w:val="39"/>
    <w:semiHidden/>
    <w:rsid w:val="0023305E"/>
  </w:style>
  <w:style w:type="character" w:customStyle="1" w:styleId="SidhuvudChar">
    <w:name w:val="Sidhuvud Char"/>
    <w:basedOn w:val="Standardstycketeckensnitt"/>
    <w:link w:val="Sidhuvud"/>
    <w:uiPriority w:val="99"/>
    <w:rsid w:val="0023305E"/>
    <w:rPr>
      <w:sz w:val="16"/>
    </w:rPr>
  </w:style>
  <w:style w:type="paragraph" w:styleId="Sidfot">
    <w:name w:val="footer"/>
    <w:link w:val="SidfotChar"/>
    <w:uiPriority w:val="99"/>
    <w:rsid w:val="0023305E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3305E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2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edtext">
    <w:name w:val="xLedtext"/>
    <w:basedOn w:val="Normal"/>
    <w:semiHidden/>
    <w:qFormat/>
    <w:rsid w:val="0023305E"/>
    <w:pPr>
      <w:spacing w:before="20" w:after="0"/>
    </w:pPr>
    <w:rPr>
      <w:rFonts w:ascii="Arial" w:hAnsi="Arial"/>
      <w:sz w:val="12"/>
    </w:rPr>
  </w:style>
  <w:style w:type="character" w:styleId="Platshllartext">
    <w:name w:val="Placeholder Text"/>
    <w:basedOn w:val="Standardstycketeckensnitt"/>
    <w:uiPriority w:val="99"/>
    <w:semiHidden/>
    <w:rsid w:val="0023305E"/>
    <w:rPr>
      <w:vanish/>
      <w:color w:val="808080"/>
    </w:rPr>
  </w:style>
  <w:style w:type="paragraph" w:styleId="Liststycke">
    <w:name w:val="List Paragraph"/>
    <w:link w:val="ListstyckeChar"/>
    <w:uiPriority w:val="34"/>
    <w:qFormat/>
    <w:rsid w:val="0023305E"/>
    <w:pPr>
      <w:numPr>
        <w:numId w:val="7"/>
      </w:numPr>
      <w:spacing w:after="80"/>
      <w:ind w:left="397" w:hanging="255"/>
    </w:pPr>
    <w:rPr>
      <w:rFonts w:ascii="Arial" w:hAnsi="Arial"/>
    </w:rPr>
  </w:style>
  <w:style w:type="paragraph" w:customStyle="1" w:styleId="xNumrering">
    <w:name w:val="xNumrering"/>
    <w:next w:val="Rubrik1"/>
    <w:uiPriority w:val="99"/>
    <w:semiHidden/>
    <w:rsid w:val="0023305E"/>
    <w:pPr>
      <w:keepNext/>
      <w:tabs>
        <w:tab w:val="left" w:pos="5103"/>
      </w:tabs>
    </w:pPr>
    <w:rPr>
      <w:rFonts w:ascii="Arial" w:hAnsi="Arial"/>
    </w:rPr>
  </w:style>
  <w:style w:type="paragraph" w:styleId="Ingetavstnd">
    <w:name w:val="No Spacing"/>
    <w:uiPriority w:val="10"/>
    <w:rsid w:val="0023305E"/>
  </w:style>
  <w:style w:type="paragraph" w:styleId="Brdtext">
    <w:name w:val="Body Text"/>
    <w:basedOn w:val="Normal"/>
    <w:link w:val="BrdtextChar"/>
    <w:uiPriority w:val="9"/>
    <w:semiHidden/>
    <w:rsid w:val="0023305E"/>
  </w:style>
  <w:style w:type="character" w:customStyle="1" w:styleId="BrdtextChar">
    <w:name w:val="Brödtext Char"/>
    <w:basedOn w:val="Standardstycketeckensnitt"/>
    <w:link w:val="Brdtext"/>
    <w:uiPriority w:val="9"/>
    <w:semiHidden/>
    <w:rsid w:val="0023305E"/>
  </w:style>
  <w:style w:type="character" w:styleId="Hyperlnk">
    <w:name w:val="Hyperlink"/>
    <w:basedOn w:val="Standardstycketeckensnitt"/>
    <w:uiPriority w:val="99"/>
    <w:rsid w:val="0023305E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rsid w:val="0023305E"/>
    <w:pPr>
      <w:spacing w:before="480" w:after="240" w:line="259" w:lineRule="auto"/>
      <w:outlineLvl w:val="9"/>
    </w:pPr>
    <w:rPr>
      <w:bCs w:val="0"/>
      <w:szCs w:val="32"/>
      <w:lang w:eastAsia="sv-SE"/>
    </w:rPr>
  </w:style>
  <w:style w:type="table" w:customStyle="1" w:styleId="RegionVrmlandVida">
    <w:name w:val="Region Värmland Vida"/>
    <w:basedOn w:val="Normaltabell"/>
    <w:uiPriority w:val="99"/>
    <w:rsid w:val="0023305E"/>
    <w:pPr>
      <w:textboxTightWrap w:val="firstAndLastLine"/>
    </w:pPr>
    <w:tblPr>
      <w:tblStyleRowBandSize w:val="1"/>
      <w:tblStyleColBandSize w:val="1"/>
    </w:tblPr>
    <w:trPr>
      <w:cantSplit/>
    </w:trPr>
    <w:tblStylePr w:type="firstRow"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3C68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</w:tcPr>
    </w:tblStylePr>
    <w:tblStylePr w:type="band2Vert">
      <w:tblPr/>
      <w:tcPr>
        <w:tcBorders>
          <w:top w:val="nil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</w:tcPr>
    </w:tblStylePr>
  </w:style>
  <w:style w:type="paragraph" w:styleId="Rubrik">
    <w:name w:val="Title"/>
    <w:basedOn w:val="Normal"/>
    <w:next w:val="Normal"/>
    <w:link w:val="RubrikChar"/>
    <w:uiPriority w:val="1"/>
    <w:rsid w:val="0023305E"/>
    <w:pPr>
      <w:spacing w:before="72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3305E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customStyle="1" w:styleId="xHeader">
    <w:name w:val="xHeader"/>
    <w:basedOn w:val="Normal"/>
    <w:uiPriority w:val="99"/>
    <w:semiHidden/>
    <w:rsid w:val="0023305E"/>
    <w:pPr>
      <w:spacing w:after="0"/>
    </w:pPr>
    <w:rPr>
      <w:rFonts w:ascii="Calibri" w:hAnsi="Calibri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rsid w:val="0023305E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305E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tarkbetoning">
    <w:name w:val="Intense Emphasis"/>
    <w:basedOn w:val="Standardstycketeckensnitt"/>
    <w:uiPriority w:val="21"/>
    <w:semiHidden/>
    <w:rsid w:val="0023305E"/>
    <w:rPr>
      <w:i/>
      <w:iCs/>
      <w:color w:val="003C68" w:themeColor="accent1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23305E"/>
    <w:rPr>
      <w:rFonts w:ascii="Arial" w:hAnsi="Arial"/>
    </w:rPr>
  </w:style>
  <w:style w:type="paragraph" w:customStyle="1" w:styleId="Punktlista1">
    <w:name w:val="Punktlista 1"/>
    <w:basedOn w:val="Normal"/>
    <w:link w:val="Punktlista1Char"/>
    <w:qFormat/>
    <w:rsid w:val="00A64378"/>
    <w:pPr>
      <w:numPr>
        <w:numId w:val="9"/>
      </w:numPr>
      <w:spacing w:before="120" w:after="120" w:line="240" w:lineRule="auto"/>
      <w:ind w:left="641" w:hanging="357"/>
      <w:contextualSpacing/>
    </w:pPr>
    <w:rPr>
      <w:rFonts w:cstheme="minorBidi"/>
      <w:sz w:val="22"/>
      <w:szCs w:val="22"/>
    </w:rPr>
  </w:style>
  <w:style w:type="paragraph" w:customStyle="1" w:styleId="Numreradlista1">
    <w:name w:val="Numrerad lista 1"/>
    <w:basedOn w:val="Normal"/>
    <w:link w:val="Numreradlista1Char"/>
    <w:qFormat/>
    <w:rsid w:val="00A64378"/>
    <w:pPr>
      <w:numPr>
        <w:numId w:val="8"/>
      </w:numPr>
      <w:spacing w:before="120" w:after="120" w:line="240" w:lineRule="auto"/>
      <w:contextualSpacing/>
    </w:pPr>
    <w:rPr>
      <w:rFonts w:cstheme="minorBidi"/>
      <w:sz w:val="22"/>
      <w:szCs w:val="22"/>
    </w:rPr>
  </w:style>
  <w:style w:type="character" w:customStyle="1" w:styleId="Punktlista1Char">
    <w:name w:val="Punktlista 1 Char"/>
    <w:basedOn w:val="Standardstycketeckensnitt"/>
    <w:link w:val="Punktlista1"/>
    <w:rsid w:val="00A64378"/>
    <w:rPr>
      <w:rFonts w:cstheme="minorBidi"/>
      <w:sz w:val="22"/>
      <w:szCs w:val="22"/>
    </w:rPr>
  </w:style>
  <w:style w:type="character" w:customStyle="1" w:styleId="Numreradlista1Char">
    <w:name w:val="Numrerad lista 1 Char"/>
    <w:basedOn w:val="Standardstycketeckensnitt"/>
    <w:link w:val="Numreradlista1"/>
    <w:rsid w:val="00A64378"/>
    <w:rPr>
      <w:rFonts w:cstheme="minorBidi"/>
      <w:sz w:val="22"/>
      <w:szCs w:val="22"/>
    </w:rPr>
  </w:style>
  <w:style w:type="character" w:styleId="Sidnummer">
    <w:name w:val="page number"/>
    <w:basedOn w:val="Standardstycketeckensnitt"/>
    <w:rsid w:val="00A64378"/>
  </w:style>
  <w:style w:type="paragraph" w:customStyle="1" w:styleId="xDoktyp">
    <w:name w:val="xDoktyp"/>
    <w:basedOn w:val="Normal"/>
    <w:semiHidden/>
    <w:rsid w:val="00A64378"/>
    <w:pPr>
      <w:spacing w:after="0" w:line="240" w:lineRule="auto"/>
    </w:pPr>
    <w:rPr>
      <w:rFonts w:ascii="Arial" w:eastAsia="Times New Roman" w:hAnsi="Arial" w:cs="Arial"/>
      <w:b/>
      <w:sz w:val="24"/>
      <w:lang w:eastAsia="sv-SE"/>
    </w:rPr>
  </w:style>
  <w:style w:type="numbering" w:customStyle="1" w:styleId="LiV">
    <w:name w:val="LiV"/>
    <w:semiHidden/>
    <w:rsid w:val="00A64378"/>
    <w:pPr>
      <w:numPr>
        <w:numId w:val="10"/>
      </w:numPr>
    </w:pPr>
  </w:style>
  <w:style w:type="paragraph" w:customStyle="1" w:styleId="Brd">
    <w:name w:val="Bröd"/>
    <w:basedOn w:val="Normal"/>
    <w:semiHidden/>
    <w:unhideWhenUsed/>
    <w:rsid w:val="00A64378"/>
    <w:pPr>
      <w:spacing w:after="0" w:line="240" w:lineRule="auto"/>
      <w:ind w:left="2552"/>
    </w:pPr>
    <w:rPr>
      <w:rFonts w:ascii="Times" w:eastAsia="Times New Roman" w:hAnsi="Times"/>
      <w:sz w:val="24"/>
      <w:lang w:eastAsia="sv-SE"/>
    </w:rPr>
  </w:style>
  <w:style w:type="paragraph" w:customStyle="1" w:styleId="Piska">
    <w:name w:val="Piska"/>
    <w:basedOn w:val="Normal"/>
    <w:next w:val="Normal"/>
    <w:rsid w:val="00A64378"/>
    <w:pPr>
      <w:spacing w:after="0" w:line="240" w:lineRule="auto"/>
      <w:ind w:hanging="2552"/>
    </w:pPr>
    <w:rPr>
      <w:rFonts w:ascii="Times" w:eastAsia="Times New Roman" w:hAnsi="Times"/>
      <w:sz w:val="24"/>
      <w:lang w:eastAsia="sv-SE"/>
    </w:rPr>
  </w:style>
  <w:style w:type="numbering" w:customStyle="1" w:styleId="Punktlistor">
    <w:name w:val="Punktlistor"/>
    <w:semiHidden/>
    <w:rsid w:val="00A64378"/>
    <w:pPr>
      <w:numPr>
        <w:numId w:val="11"/>
      </w:numPr>
    </w:pPr>
  </w:style>
  <w:style w:type="paragraph" w:customStyle="1" w:styleId="utdrag0">
    <w:name w:val="utdrag"/>
    <w:semiHidden/>
    <w:rsid w:val="00A64378"/>
    <w:rPr>
      <w:rFonts w:ascii="Arial" w:eastAsia="Times New Roman" w:hAnsi="Arial"/>
      <w:lang w:eastAsia="sv-SE"/>
    </w:rPr>
  </w:style>
  <w:style w:type="paragraph" w:customStyle="1" w:styleId="xDokumentTitel">
    <w:name w:val="xDokumentTitel"/>
    <w:semiHidden/>
    <w:rsid w:val="00A64378"/>
    <w:pPr>
      <w:tabs>
        <w:tab w:val="left" w:pos="2552"/>
        <w:tab w:val="left" w:pos="5103"/>
        <w:tab w:val="left" w:pos="7655"/>
        <w:tab w:val="right" w:pos="9356"/>
      </w:tabs>
    </w:pPr>
    <w:rPr>
      <w:rFonts w:ascii="Times New Roman" w:eastAsia="Times New Roman" w:hAnsi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A64378"/>
    <w:pPr>
      <w:tabs>
        <w:tab w:val="left" w:pos="2552"/>
        <w:tab w:val="left" w:pos="5103"/>
        <w:tab w:val="left" w:pos="7655"/>
        <w:tab w:val="right" w:pos="9356"/>
      </w:tabs>
    </w:pPr>
    <w:rPr>
      <w:rFonts w:ascii="Times New Roman" w:eastAsia="Times New Roman" w:hAnsi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A64378"/>
    <w:pPr>
      <w:tabs>
        <w:tab w:val="decimal" w:pos="360"/>
      </w:tabs>
      <w:spacing w:after="200" w:line="276" w:lineRule="auto"/>
    </w:pPr>
    <w:rPr>
      <w:rFonts w:eastAsiaTheme="minorEastAsia" w:cstheme="minorBidi"/>
      <w:sz w:val="22"/>
      <w:szCs w:val="22"/>
    </w:rPr>
  </w:style>
  <w:style w:type="paragraph" w:styleId="Fotnotstext">
    <w:name w:val="footnote text"/>
    <w:basedOn w:val="Normal"/>
    <w:link w:val="FotnotstextChar"/>
    <w:uiPriority w:val="99"/>
    <w:unhideWhenUsed/>
    <w:rsid w:val="00A64378"/>
    <w:pPr>
      <w:spacing w:after="0" w:line="240" w:lineRule="auto"/>
    </w:pPr>
    <w:rPr>
      <w:rFonts w:eastAsiaTheme="minorEastAsia" w:cstheme="minorBidi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64378"/>
    <w:rPr>
      <w:rFonts w:eastAsiaTheme="minorEastAsia" w:cstheme="minorBidi"/>
    </w:rPr>
  </w:style>
  <w:style w:type="character" w:styleId="Diskretbetoning">
    <w:name w:val="Subtle Emphasis"/>
    <w:basedOn w:val="Standardstycketeckensnitt"/>
    <w:uiPriority w:val="19"/>
    <w:qFormat/>
    <w:rsid w:val="00A64378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A64378"/>
    <w:rPr>
      <w:rFonts w:eastAsiaTheme="minorEastAsia" w:cstheme="minorBidi"/>
      <w:color w:val="002C4D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3C68" w:themeColor="accent1"/>
        <w:bottom w:val="single" w:sz="8" w:space="0" w:color="003C6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8" w:themeColor="accent1"/>
          <w:left w:val="nil"/>
          <w:bottom w:val="single" w:sz="8" w:space="0" w:color="003C6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C68" w:themeColor="accent1"/>
          <w:left w:val="nil"/>
          <w:bottom w:val="single" w:sz="8" w:space="0" w:color="003C6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4FF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A64378"/>
    <w:rPr>
      <w:rFonts w:ascii="Tms Rmn" w:eastAsia="Times New Roman" w:hAnsi="Tms Rmn"/>
      <w:lang w:eastAsia="sv-SE"/>
    </w:rPr>
    <w:tblPr>
      <w:tblStyleRowBandSize w:val="1"/>
      <w:tblStyleColBandSize w:val="1"/>
      <w:tblBorders>
        <w:top w:val="single" w:sz="8" w:space="0" w:color="003C68" w:themeColor="accent1"/>
        <w:left w:val="single" w:sz="8" w:space="0" w:color="003C68" w:themeColor="accent1"/>
        <w:bottom w:val="single" w:sz="8" w:space="0" w:color="003C68" w:themeColor="accent1"/>
        <w:right w:val="single" w:sz="8" w:space="0" w:color="003C6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C6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C68" w:themeColor="accent1"/>
          <w:left w:val="single" w:sz="8" w:space="0" w:color="003C68" w:themeColor="accent1"/>
          <w:bottom w:val="single" w:sz="8" w:space="0" w:color="003C68" w:themeColor="accent1"/>
          <w:right w:val="single" w:sz="8" w:space="0" w:color="003C6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C68" w:themeColor="accent1"/>
          <w:left w:val="single" w:sz="8" w:space="0" w:color="003C68" w:themeColor="accent1"/>
          <w:bottom w:val="single" w:sz="8" w:space="0" w:color="003C68" w:themeColor="accent1"/>
          <w:right w:val="single" w:sz="8" w:space="0" w:color="003C68" w:themeColor="accent1"/>
        </w:tcBorders>
      </w:tcPr>
    </w:tblStylePr>
    <w:tblStylePr w:type="band1Horz">
      <w:tblPr/>
      <w:tcPr>
        <w:tcBorders>
          <w:top w:val="single" w:sz="8" w:space="0" w:color="003C68" w:themeColor="accent1"/>
          <w:left w:val="single" w:sz="8" w:space="0" w:color="003C68" w:themeColor="accent1"/>
          <w:bottom w:val="single" w:sz="8" w:space="0" w:color="003C68" w:themeColor="accent1"/>
          <w:right w:val="single" w:sz="8" w:space="0" w:color="003C68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Administrativa%20dokumentmallar\Grundmall\Grundmall%20Vi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05B6A33A9C4A0A9F7E1D980FDC1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4FE76-3639-45C8-B4AC-455E77E46647}"/>
      </w:docPartPr>
      <w:docPartBody>
        <w:p w:rsidR="00AC3B5C" w:rsidRDefault="009C64B6">
          <w:pPr>
            <w:pStyle w:val="DD05B6A33A9C4A0A9F7E1D980FDC127E"/>
          </w:pPr>
          <w:r w:rsidRPr="009C3CD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C"/>
    <w:rsid w:val="00094F94"/>
    <w:rsid w:val="001405F7"/>
    <w:rsid w:val="001D2610"/>
    <w:rsid w:val="00315A7D"/>
    <w:rsid w:val="00352CDF"/>
    <w:rsid w:val="003C5E8F"/>
    <w:rsid w:val="003E020C"/>
    <w:rsid w:val="003F1A77"/>
    <w:rsid w:val="0063784B"/>
    <w:rsid w:val="00770843"/>
    <w:rsid w:val="00822708"/>
    <w:rsid w:val="00957810"/>
    <w:rsid w:val="009C64B6"/>
    <w:rsid w:val="00AC3B5C"/>
    <w:rsid w:val="00B32F2A"/>
    <w:rsid w:val="00C3080B"/>
    <w:rsid w:val="00E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vanish/>
      <w:color w:val="808080"/>
    </w:rPr>
  </w:style>
  <w:style w:type="paragraph" w:customStyle="1" w:styleId="DD05B6A33A9C4A0A9F7E1D980FDC127E">
    <w:name w:val="DD05B6A33A9C4A0A9F7E1D980FDC1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Värmland">
      <a:dk1>
        <a:srgbClr val="000000"/>
      </a:dk1>
      <a:lt1>
        <a:sysClr val="window" lastClr="FFFFFF"/>
      </a:lt1>
      <a:dk2>
        <a:srgbClr val="6F6E68"/>
      </a:dk2>
      <a:lt2>
        <a:srgbClr val="F2F2F2"/>
      </a:lt2>
      <a:accent1>
        <a:srgbClr val="003C68"/>
      </a:accent1>
      <a:accent2>
        <a:srgbClr val="F9B000"/>
      </a:accent2>
      <a:accent3>
        <a:srgbClr val="93328E"/>
      </a:accent3>
      <a:accent4>
        <a:srgbClr val="008264"/>
      </a:accent4>
      <a:accent5>
        <a:srgbClr val="0069B4"/>
      </a:accent5>
      <a:accent6>
        <a:srgbClr val="AA112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Mallar xmlns="XML Mallar">
	<Sidfot>
		<DocumentTitle></DocumentTitle>
		<ValidTo></ValidTo>
		<Version>Dokumenttyp
</Version>
		<DocumentID></DocumentID>
	</Sidfot>
</Mallar>
</file>

<file path=customXml/item2.xml><?xml version="1.0" encoding="utf-8"?>
<ccMap>
  <ccDiarienummer/>
</ccMap>
</file>

<file path=customXml/item3.xml><?xml version="1.0" encoding="utf-8"?>
<ccMap>
  <ccDatum/>
</ccMap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C5AE20C-6015-4C57-B406-0CB99823E029}">
  <ds:schemaRefs>
    <ds:schemaRef ds:uri="XML Mallar"/>
  </ds:schemaRefs>
</ds:datastoreItem>
</file>

<file path=customXml/itemProps2.xml><?xml version="1.0" encoding="utf-8"?>
<ds:datastoreItem xmlns:ds="http://schemas.openxmlformats.org/officeDocument/2006/customXml" ds:itemID="{20947622-8BE0-409C-BE2F-C83160232EED}">
  <ds:schemaRefs/>
</ds:datastoreItem>
</file>

<file path=customXml/itemProps3.xml><?xml version="1.0" encoding="utf-8"?>
<ds:datastoreItem xmlns:ds="http://schemas.openxmlformats.org/officeDocument/2006/customXml" ds:itemID="{D56B62A8-69D5-448F-9236-F203309E0F27}">
  <ds:schemaRefs/>
</ds:datastoreItem>
</file>

<file path=customXml/itemProps4.xml><?xml version="1.0" encoding="utf-8"?>
<ds:datastoreItem xmlns:ds="http://schemas.openxmlformats.org/officeDocument/2006/customXml" ds:itemID="{5BA2C854-C7C4-44F5-A674-CEAB59D6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 Vida</Template>
  <TotalTime>0</TotalTime>
  <Pages>8</Pages>
  <Words>3442</Words>
  <Characters>18247</Characters>
  <Application>Microsoft Office Word</Application>
  <DocSecurity>4</DocSecurity>
  <Lines>152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Andersson</dc:creator>
  <cp:lastModifiedBy>Anette Andersson</cp:lastModifiedBy>
  <cp:revision>2</cp:revision>
  <cp:lastPrinted>2024-01-29T15:20:00Z</cp:lastPrinted>
  <dcterms:created xsi:type="dcterms:W3CDTF">2026-01-29T08:31:00Z</dcterms:created>
  <dcterms:modified xsi:type="dcterms:W3CDTF">2026-01-29T08:31:00Z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2028-01-19T00:00:00Z</vt:filetime>
  </property>
  <property fmtid="{D5CDD505-2E9C-101B-9397-08002B2CF9AE}" pid="3" name="ArchivedDescription">
    <vt:lpwstr/>
  </property>
  <property fmtid="{D5CDD505-2E9C-101B-9397-08002B2CF9AE}" pid="4" name="ChangeDescription">
    <vt:lpwstr>Gammal mall och ny dokumentägare</vt:lpwstr>
  </property>
  <property fmtid="{D5CDD505-2E9C-101B-9397-08002B2CF9AE}" pid="5" name="CreateDate">
    <vt:filetime>2018-04-05T15:04:57Z</vt:filetime>
  </property>
  <property fmtid="{D5CDD505-2E9C-101B-9397-08002B2CF9AE}" pid="6" name="Creator">
    <vt:lpwstr>Anette Andersson</vt:lpwstr>
  </property>
  <property fmtid="{D5CDD505-2E9C-101B-9397-08002B2CF9AE}" pid="7" name="DelayedPublishingDate">
    <vt:filetime>2024-09-05T00:00:00Z</vt:filetime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Hanna Brevik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Anna Skogstam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Helen Jansson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Hygiensjuksköterska</vt:lpwstr>
  </property>
  <property fmtid="{D5CDD505-2E9C-101B-9397-08002B2CF9AE}" pid="29" name="MetadataTitel/funktion fastställare">
    <vt:lpwstr>Smittskyddsläkare</vt:lpwstr>
  </property>
  <property fmtid="{D5CDD505-2E9C-101B-9397-08002B2CF9AE}" pid="30" name="MetadataUtarbetad av">
    <vt:lpwstr>Smittskydd Värmland</vt:lpwstr>
  </property>
  <property fmtid="{D5CDD505-2E9C-101B-9397-08002B2CF9AE}" pid="31" name="MetadataVårdprocess">
    <vt:lpwstr/>
  </property>
  <property fmtid="{D5CDD505-2E9C-101B-9397-08002B2CF9AE}" pid="32" name="Number">
    <vt:lpwstr>14569</vt:lpwstr>
  </property>
  <property fmtid="{D5CDD505-2E9C-101B-9397-08002B2CF9AE}" pid="33" name="Prefix">
    <vt:lpwstr>FOR</vt:lpwstr>
  </property>
  <property fmtid="{D5CDD505-2E9C-101B-9397-08002B2CF9AE}" pid="34" name="prpLivMall">
    <vt:bool>true</vt:bool>
  </property>
  <property fmtid="{D5CDD505-2E9C-101B-9397-08002B2CF9AE}" pid="35" name="PublishDate">
    <vt:filetime>2026-01-19T08:17:22Z</vt:filetime>
  </property>
  <property fmtid="{D5CDD505-2E9C-101B-9397-08002B2CF9AE}" pid="36" name="RoleDistributör">
    <vt:lpwstr/>
  </property>
  <property fmtid="{D5CDD505-2E9C-101B-9397-08002B2CF9AE}" pid="37" name="RoleDokumentgranskare">
    <vt:lpwstr>Anette Andersson</vt:lpwstr>
  </property>
  <property fmtid="{D5CDD505-2E9C-101B-9397-08002B2CF9AE}" pid="38" name="RoleDokumentägare">
    <vt:lpwstr>Hanna Brevik</vt:lpwstr>
  </property>
  <property fmtid="{D5CDD505-2E9C-101B-9397-08002B2CF9AE}" pid="39" name="RoleFaktagranskare">
    <vt:lpwstr/>
  </property>
  <property fmtid="{D5CDD505-2E9C-101B-9397-08002B2CF9AE}" pid="40" name="RoleFastställare">
    <vt:lpwstr>Anna Skogstam</vt:lpwstr>
  </property>
  <property fmtid="{D5CDD505-2E9C-101B-9397-08002B2CF9AE}" pid="41" name="RoleGäller för">
    <vt:lpwstr>Hälso- och sjukvård</vt:lpwstr>
  </property>
  <property fmtid="{D5CDD505-2E9C-101B-9397-08002B2CF9AE}" pid="42" name="RoleHuvudfaktagranskare">
    <vt:lpwstr>Helen Jansson</vt:lpwstr>
  </property>
  <property fmtid="{D5CDD505-2E9C-101B-9397-08002B2CF9AE}" pid="43" name="RoleLäsare">
    <vt:lpwstr/>
  </property>
  <property fmtid="{D5CDD505-2E9C-101B-9397-08002B2CF9AE}" pid="44" name="RoleLäsargrupp">
    <vt:lpwstr/>
  </property>
  <property fmtid="{D5CDD505-2E9C-101B-9397-08002B2CF9AE}" pid="45" name="RoleMedförfattare">
    <vt:lpwstr/>
  </property>
  <property fmtid="{D5CDD505-2E9C-101B-9397-08002B2CF9AE}" pid="46" name="RoleReviderat av">
    <vt:lpwstr>Anette Andersson</vt:lpwstr>
  </property>
  <property fmtid="{D5CDD505-2E9C-101B-9397-08002B2CF9AE}" pid="47" name="RoleSkribent">
    <vt:lpwstr>Anette Andersson</vt:lpwstr>
  </property>
  <property fmtid="{D5CDD505-2E9C-101B-9397-08002B2CF9AE}" pid="48" name="SecurityLevel">
    <vt:i4>1</vt:i4>
  </property>
  <property fmtid="{D5CDD505-2E9C-101B-9397-08002B2CF9AE}" pid="49" name="TemplateID">
    <vt:lpwstr>Grundmall Vida, 2023-10-12</vt:lpwstr>
  </property>
  <property fmtid="{D5CDD505-2E9C-101B-9397-08002B2CF9AE}" pid="50" name="Title">
    <vt:lpwstr>Hygienrond - Protokoll för operationsverksamhet</vt:lpwstr>
  </property>
  <property fmtid="{D5CDD505-2E9C-101B-9397-08002B2CF9AE}" pid="51" name="Version">
    <vt:i4>5</vt:i4>
  </property>
</Properties>
</file>